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E" w:rsidRPr="00720887" w:rsidRDefault="00E668C6">
      <w:pPr>
        <w:rPr>
          <w:rFonts w:asciiTheme="minorHAnsi" w:hAnsiTheme="minorHAnsi" w:cs="Arial"/>
        </w:rPr>
      </w:pPr>
      <w:r w:rsidRPr="00720887">
        <w:rPr>
          <w:rFonts w:asciiTheme="minorHAnsi" w:hAnsiTheme="minorHAnsi" w:cs="Arial"/>
        </w:rPr>
        <w:t xml:space="preserve">Tisztelt </w:t>
      </w:r>
      <w:proofErr w:type="spellStart"/>
      <w:r w:rsidRPr="00720887">
        <w:rPr>
          <w:rFonts w:asciiTheme="minorHAnsi" w:hAnsiTheme="minorHAnsi" w:cs="Arial"/>
        </w:rPr>
        <w:t>SzOSzöv</w:t>
      </w:r>
      <w:proofErr w:type="spellEnd"/>
      <w:r w:rsidRPr="00720887">
        <w:rPr>
          <w:rFonts w:asciiTheme="minorHAnsi" w:hAnsiTheme="minorHAnsi" w:cs="Arial"/>
        </w:rPr>
        <w:t xml:space="preserve"> Tagok</w:t>
      </w:r>
      <w:r w:rsidR="00F11A9A" w:rsidRPr="00720887">
        <w:rPr>
          <w:rFonts w:asciiTheme="minorHAnsi" w:hAnsiTheme="minorHAnsi" w:cs="Arial"/>
        </w:rPr>
        <w:t xml:space="preserve"> és Jövőbeni</w:t>
      </w:r>
      <w:r w:rsidR="00B34E21">
        <w:rPr>
          <w:rFonts w:asciiTheme="minorHAnsi" w:hAnsiTheme="minorHAnsi" w:cs="Arial"/>
        </w:rPr>
        <w:t xml:space="preserve"> </w:t>
      </w:r>
      <w:proofErr w:type="spellStart"/>
      <w:r w:rsidR="00B34E21">
        <w:rPr>
          <w:rFonts w:asciiTheme="minorHAnsi" w:hAnsiTheme="minorHAnsi" w:cs="Arial"/>
        </w:rPr>
        <w:t>SzOSzöv</w:t>
      </w:r>
      <w:proofErr w:type="spellEnd"/>
      <w:r w:rsidR="00F11A9A" w:rsidRPr="00720887">
        <w:rPr>
          <w:rFonts w:asciiTheme="minorHAnsi" w:hAnsiTheme="minorHAnsi" w:cs="Arial"/>
        </w:rPr>
        <w:t xml:space="preserve"> Tagok</w:t>
      </w:r>
      <w:r w:rsidRPr="00720887">
        <w:rPr>
          <w:rFonts w:asciiTheme="minorHAnsi" w:hAnsiTheme="minorHAnsi" w:cs="Arial"/>
        </w:rPr>
        <w:t>!</w:t>
      </w:r>
    </w:p>
    <w:p w:rsidR="00E668C6" w:rsidRPr="00720887" w:rsidRDefault="00E668C6">
      <w:pPr>
        <w:rPr>
          <w:rFonts w:asciiTheme="minorHAnsi" w:hAnsiTheme="minorHAnsi" w:cs="Arial"/>
        </w:rPr>
      </w:pPr>
    </w:p>
    <w:p w:rsidR="00E668C6" w:rsidRPr="00720887" w:rsidRDefault="00E668C6" w:rsidP="00177CC1">
      <w:pPr>
        <w:jc w:val="both"/>
        <w:rPr>
          <w:rFonts w:asciiTheme="minorHAnsi" w:hAnsiTheme="minorHAnsi" w:cs="Arial"/>
        </w:rPr>
      </w:pPr>
      <w:r w:rsidRPr="00720887">
        <w:rPr>
          <w:rFonts w:asciiTheme="minorHAnsi" w:hAnsiTheme="minorHAnsi" w:cs="Arial"/>
        </w:rPr>
        <w:t xml:space="preserve">A </w:t>
      </w:r>
      <w:proofErr w:type="spellStart"/>
      <w:r w:rsidRPr="00720887">
        <w:rPr>
          <w:rFonts w:asciiTheme="minorHAnsi" w:hAnsiTheme="minorHAnsi" w:cs="Arial"/>
        </w:rPr>
        <w:t>SzOSzöv</w:t>
      </w:r>
      <w:proofErr w:type="spellEnd"/>
      <w:r w:rsidRPr="00720887">
        <w:rPr>
          <w:rFonts w:asciiTheme="minorHAnsi" w:hAnsiTheme="minorHAnsi" w:cs="Arial"/>
        </w:rPr>
        <w:t xml:space="preserve"> elnökség határozatot hozott arról, hogy elkezdjük a szövetség szervezetfejlesztését, annak érdekében, hogy ki tudjuk alakítani a most már 1500 körül járó szociális szövetkezetek hatékony érdekvédelmét, a szociális szövetkezeteket támogató szakmai szolgáltatásokat. </w:t>
      </w:r>
    </w:p>
    <w:p w:rsidR="009C4A8A" w:rsidRPr="00720887" w:rsidRDefault="009C4A8A" w:rsidP="00177CC1">
      <w:pPr>
        <w:jc w:val="both"/>
        <w:rPr>
          <w:rFonts w:asciiTheme="minorHAnsi" w:hAnsiTheme="minorHAnsi" w:cs="Arial"/>
        </w:rPr>
      </w:pPr>
    </w:p>
    <w:p w:rsidR="009C4A8A" w:rsidRPr="00720887" w:rsidRDefault="00E668C6" w:rsidP="009C4A8A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720887">
        <w:rPr>
          <w:rFonts w:asciiTheme="minorHAnsi" w:hAnsiTheme="minorHAnsi" w:cs="Arial"/>
        </w:rPr>
        <w:t xml:space="preserve">A szervezetfejlesztés megvalósításához </w:t>
      </w:r>
      <w:r w:rsidR="00177CC1" w:rsidRPr="00720887">
        <w:rPr>
          <w:rFonts w:asciiTheme="minorHAnsi" w:hAnsiTheme="minorHAnsi" w:cs="Arial"/>
        </w:rPr>
        <w:t xml:space="preserve">Antal Norbert szervezetfejlesztő felajánlotta önkéntes munkáját. </w:t>
      </w:r>
      <w:r w:rsidR="009C4A8A" w:rsidRPr="00720887">
        <w:rPr>
          <w:rFonts w:asciiTheme="minorHAnsi" w:hAnsiTheme="minorHAnsi" w:cs="Arial"/>
        </w:rPr>
        <w:t xml:space="preserve">Kiindulásként egy problémafeltáró, a lehetőségeket felkutató üléssel kezdenénk a fejlesztési munkát </w:t>
      </w:r>
      <w:r w:rsidR="009C4A8A" w:rsidRPr="00720887">
        <w:rPr>
          <w:rFonts w:asciiTheme="minorHAnsi" w:hAnsiTheme="minorHAnsi" w:cs="Arial"/>
          <w:b/>
          <w:color w:val="FF0000"/>
        </w:rPr>
        <w:t>2013. november 28-án 10.00 és 13.00</w:t>
      </w:r>
      <w:r w:rsidR="009C4A8A" w:rsidRPr="00720887">
        <w:rPr>
          <w:rFonts w:asciiTheme="minorHAnsi" w:hAnsiTheme="minorHAnsi" w:cs="Arial"/>
        </w:rPr>
        <w:t xml:space="preserve"> óra között. Ezt követően pedig várhatóan havonta egyszer tartanánk hét egymást követő alkalommal szervezetfejlesztési találkozást 2-3 órában.</w:t>
      </w:r>
      <w:r w:rsidR="00F11A9A" w:rsidRPr="00720887">
        <w:rPr>
          <w:rFonts w:asciiTheme="minorHAnsi" w:hAnsiTheme="minorHAnsi" w:cs="Arial"/>
        </w:rPr>
        <w:t xml:space="preserve"> A témáink lennének:</w:t>
      </w:r>
      <w:r w:rsidR="009C4A8A" w:rsidRPr="00720887">
        <w:rPr>
          <w:rFonts w:asciiTheme="minorHAnsi" w:hAnsiTheme="minorHAnsi" w:cs="Arial"/>
        </w:rPr>
        <w:t xml:space="preserve"> 1.) küldetés 2.) alapelvek, hogyan akarjuk elérni 3.) jövőkép 4.) emberek, kompetenciák 5.) szervezeti felépítés </w:t>
      </w:r>
      <w:proofErr w:type="spellStart"/>
      <w:r w:rsidR="0007657C">
        <w:rPr>
          <w:rFonts w:asciiTheme="minorHAnsi" w:hAnsiTheme="minorHAnsi" w:cs="Arial"/>
        </w:rPr>
        <w:t>-</w:t>
      </w:r>
      <w:r w:rsidR="009C4A8A" w:rsidRPr="00720887">
        <w:rPr>
          <w:rFonts w:asciiTheme="minorHAnsi" w:hAnsiTheme="minorHAnsi" w:cs="Arial"/>
        </w:rPr>
        <w:t>döntések</w:t>
      </w:r>
      <w:proofErr w:type="spellEnd"/>
      <w:r w:rsidR="009C4A8A" w:rsidRPr="00720887">
        <w:rPr>
          <w:rFonts w:asciiTheme="minorHAnsi" w:hAnsiTheme="minorHAnsi" w:cs="Arial"/>
        </w:rPr>
        <w:t xml:space="preserve"> 6.) folyamatok 7.) költségek, források. </w:t>
      </w:r>
    </w:p>
    <w:p w:rsidR="009C4A8A" w:rsidRDefault="009C4A8A" w:rsidP="009C4A8A">
      <w:pPr>
        <w:pStyle w:val="NormlWeb"/>
        <w:spacing w:before="0" w:beforeAutospacing="0" w:after="0" w:afterAutospacing="0"/>
        <w:jc w:val="both"/>
        <w:rPr>
          <w:rFonts w:ascii="Calibri" w:hAnsi="Calibri"/>
        </w:rPr>
      </w:pPr>
    </w:p>
    <w:p w:rsidR="00D61038" w:rsidRPr="00720887" w:rsidRDefault="009C4A8A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720887">
        <w:rPr>
          <w:rFonts w:asciiTheme="minorHAnsi" w:hAnsiTheme="minorHAnsi"/>
        </w:rPr>
        <w:t>Az elmúlt évek tapasztalatai alapján azt mondhatjuk, hogy a gyakorlatban három szociális szövetkezeti típus jött létre Magyarországon. Az egyik legelterjedtebb</w:t>
      </w:r>
      <w:r w:rsidR="00EE2F7D" w:rsidRPr="00720887">
        <w:rPr>
          <w:rFonts w:asciiTheme="minorHAnsi" w:hAnsiTheme="minorHAnsi"/>
        </w:rPr>
        <w:t xml:space="preserve"> </w:t>
      </w:r>
      <w:r w:rsidR="00D61038" w:rsidRPr="00720887">
        <w:rPr>
          <w:rFonts w:asciiTheme="minorHAnsi" w:hAnsiTheme="minorHAnsi"/>
        </w:rPr>
        <w:t xml:space="preserve">- </w:t>
      </w:r>
      <w:r w:rsidR="00EE2F7D" w:rsidRPr="00720887">
        <w:rPr>
          <w:rFonts w:asciiTheme="minorHAnsi" w:hAnsiTheme="minorHAnsi" w:cs="Arial"/>
          <w:color w:val="FF0000"/>
          <w:szCs w:val="22"/>
        </w:rPr>
        <w:t>nevezzük</w:t>
      </w:r>
      <w:r w:rsidRPr="00720887">
        <w:rPr>
          <w:rFonts w:asciiTheme="minorHAnsi" w:hAnsiTheme="minorHAnsi"/>
        </w:rPr>
        <w:t xml:space="preserve"> </w:t>
      </w:r>
      <w:r w:rsidR="00EE2F7D" w:rsidRPr="00720887">
        <w:rPr>
          <w:rFonts w:asciiTheme="minorHAnsi" w:hAnsiTheme="minorHAnsi" w:cs="Arial"/>
          <w:color w:val="FF0000"/>
          <w:szCs w:val="22"/>
        </w:rPr>
        <w:t>’</w:t>
      </w:r>
      <w:proofErr w:type="gramStart"/>
      <w:r w:rsidR="00EE2F7D" w:rsidRPr="00720887">
        <w:rPr>
          <w:rFonts w:asciiTheme="minorHAnsi" w:hAnsiTheme="minorHAnsi" w:cs="Arial"/>
          <w:color w:val="FF0000"/>
          <w:szCs w:val="22"/>
        </w:rPr>
        <w:t>A</w:t>
      </w:r>
      <w:proofErr w:type="gramEnd"/>
      <w:r w:rsidR="00EE2F7D" w:rsidRPr="00720887">
        <w:rPr>
          <w:rFonts w:asciiTheme="minorHAnsi" w:hAnsiTheme="minorHAnsi" w:cs="Arial"/>
          <w:color w:val="FF0000"/>
          <w:szCs w:val="22"/>
        </w:rPr>
        <w:t xml:space="preserve"> </w:t>
      </w:r>
      <w:proofErr w:type="spellStart"/>
      <w:r w:rsidR="00EE2F7D" w:rsidRPr="00720887">
        <w:rPr>
          <w:rFonts w:asciiTheme="minorHAnsi" w:hAnsiTheme="minorHAnsi" w:cs="Arial"/>
          <w:color w:val="FF0000"/>
          <w:szCs w:val="22"/>
        </w:rPr>
        <w:t>típus’-nak</w:t>
      </w:r>
      <w:proofErr w:type="spellEnd"/>
      <w:r w:rsidR="00D61038" w:rsidRPr="00720887">
        <w:rPr>
          <w:rFonts w:asciiTheme="minorHAnsi" w:hAnsiTheme="minorHAnsi" w:cs="Arial"/>
          <w:color w:val="FF0000"/>
          <w:szCs w:val="22"/>
        </w:rPr>
        <w:t xml:space="preserve"> -</w:t>
      </w:r>
      <w:r w:rsidR="00EE2F7D" w:rsidRPr="00720887">
        <w:rPr>
          <w:rFonts w:asciiTheme="minorHAnsi" w:hAnsiTheme="minorHAnsi" w:cs="Arial"/>
          <w:b/>
          <w:bCs/>
          <w:color w:val="FF0000"/>
        </w:rPr>
        <w:t xml:space="preserve"> </w:t>
      </w:r>
      <w:r w:rsidR="00D61038" w:rsidRPr="00720887">
        <w:rPr>
          <w:rFonts w:asciiTheme="minorHAnsi" w:hAnsiTheme="minorHAnsi" w:cs="Arial"/>
          <w:b/>
          <w:bCs/>
          <w:color w:val="FF0000"/>
        </w:rPr>
        <w:t>„</w:t>
      </w:r>
      <w:r w:rsidR="00720887" w:rsidRPr="00720887">
        <w:rPr>
          <w:rFonts w:asciiTheme="minorHAnsi" w:hAnsiTheme="minorHAnsi" w:cs="Arial"/>
          <w:b/>
          <w:bCs/>
          <w:color w:val="FF0000"/>
        </w:rPr>
        <w:t>H</w:t>
      </w:r>
      <w:r w:rsidR="00EE2F7D" w:rsidRPr="00720887">
        <w:rPr>
          <w:rFonts w:asciiTheme="minorHAnsi" w:hAnsiTheme="minorHAnsi" w:cs="Arial"/>
          <w:b/>
          <w:bCs/>
          <w:color w:val="FF0000"/>
        </w:rPr>
        <w:t>átrányos helyzetűek foglalkoztatási integrációját biztosító szociális szövetkezet</w:t>
      </w:r>
      <w:r w:rsidR="00D61038" w:rsidRPr="00720887">
        <w:rPr>
          <w:rFonts w:asciiTheme="minorHAnsi" w:hAnsiTheme="minorHAnsi" w:cs="Arial"/>
        </w:rPr>
        <w:t xml:space="preserve">”. Amely a </w:t>
      </w:r>
      <w:r w:rsidR="00D61038" w:rsidRPr="00720887">
        <w:rPr>
          <w:rFonts w:asciiTheme="minorHAnsi" w:hAnsiTheme="minorHAnsi"/>
        </w:rPr>
        <w:t>hátrányos helyzetű</w:t>
      </w:r>
      <w:r w:rsidR="00D61038" w:rsidRPr="00720887">
        <w:rPr>
          <w:rFonts w:asciiTheme="minorHAnsi" w:hAnsiTheme="minorHAnsi" w:cs="Arial"/>
        </w:rPr>
        <w:t xml:space="preserve"> tagjainak és a működési területén élő nem tag </w:t>
      </w:r>
      <w:r w:rsidR="00D61038" w:rsidRPr="00720887">
        <w:rPr>
          <w:rFonts w:asciiTheme="minorHAnsi" w:hAnsiTheme="minorHAnsi"/>
        </w:rPr>
        <w:t>hátrányos helyzetűek számára</w:t>
      </w:r>
      <w:r w:rsidR="00D61038" w:rsidRPr="00720887">
        <w:rPr>
          <w:rFonts w:asciiTheme="minorHAnsi" w:hAnsiTheme="minorHAnsi" w:cs="Arial"/>
        </w:rPr>
        <w:t xml:space="preserve"> munkalehetőséget, foglalkoztatását biztosít, illetve szervez vagy külső foglalkoztatóként (beleértve a megváltozott munkaképességűek esetében a </w:t>
      </w:r>
      <w:r w:rsidR="00D61038" w:rsidRPr="00720887">
        <w:rPr>
          <w:rFonts w:asciiTheme="minorHAnsi" w:eastAsia="Calibri" w:hAnsiTheme="minorHAnsi" w:cs="Arial"/>
        </w:rPr>
        <w:t>rehabilitációs akkreditációs tanúsítvánnyal rendelkező munkáltatót)</w:t>
      </w:r>
      <w:r w:rsidR="00D61038" w:rsidRPr="00720887">
        <w:rPr>
          <w:rFonts w:asciiTheme="minorHAnsi" w:hAnsiTheme="minorHAnsi" w:cs="Arial"/>
        </w:rPr>
        <w:t xml:space="preserve"> intézményi foglalkoztatást biztosít.</w:t>
      </w:r>
    </w:p>
    <w:p w:rsidR="00D61038" w:rsidRPr="00720887" w:rsidRDefault="00D61038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</w:rPr>
      </w:pPr>
      <w:r w:rsidRPr="00720887">
        <w:rPr>
          <w:rFonts w:asciiTheme="minorHAnsi" w:hAnsiTheme="minorHAnsi"/>
        </w:rPr>
        <w:t xml:space="preserve">A másodikat – nevezzük ’B típusnak’ - </w:t>
      </w:r>
      <w:r w:rsidRPr="00720887">
        <w:rPr>
          <w:rFonts w:asciiTheme="minorHAnsi" w:hAnsiTheme="minorHAnsi"/>
          <w:b/>
          <w:bCs/>
          <w:szCs w:val="24"/>
        </w:rPr>
        <w:t>Helyi közösségi szükségleteket kielégítő szociális szövetkezet</w:t>
      </w:r>
      <w:r w:rsidRPr="00720887">
        <w:rPr>
          <w:rFonts w:asciiTheme="minorHAnsi" w:hAnsiTheme="minorHAnsi"/>
          <w:b/>
          <w:bCs/>
        </w:rPr>
        <w:t xml:space="preserve">. </w:t>
      </w:r>
      <w:r w:rsidRPr="00720887">
        <w:rPr>
          <w:rFonts w:asciiTheme="minorHAnsi" w:hAnsiTheme="minorHAnsi"/>
          <w:color w:val="auto"/>
          <w:szCs w:val="24"/>
        </w:rPr>
        <w:t xml:space="preserve">A piacgazdaság egyéni, </w:t>
      </w:r>
      <w:proofErr w:type="spellStart"/>
      <w:r w:rsidRPr="00720887">
        <w:rPr>
          <w:rFonts w:asciiTheme="minorHAnsi" w:hAnsiTheme="minorHAnsi"/>
          <w:color w:val="auto"/>
          <w:szCs w:val="24"/>
        </w:rPr>
        <w:t>globalizált</w:t>
      </w:r>
      <w:proofErr w:type="spellEnd"/>
      <w:r w:rsidRPr="00720887">
        <w:rPr>
          <w:rFonts w:asciiTheme="minorHAnsi" w:hAnsiTheme="minorHAnsi"/>
          <w:color w:val="auto"/>
          <w:szCs w:val="24"/>
        </w:rPr>
        <w:t xml:space="preserve"> érdekeket képviselő szemléletével szemben, a helyi közösségi érdekeket képviselő, a helyi szükségletekre választ adó szociális szövetkezet. Tagság összetétele a helyi viszonyoknak, tevékenységeknek megfelelő, ebben a szövetkezeti típusban tag az önkormányzat és a karitatív szervezet is. Ez a szociális szövetkezet típus tudja felvállalni a megszervezését és működtetését a helyi közszolgáltatásoknak, többek között a közfoglalkoztatásnak, illetve </w:t>
      </w:r>
      <w:r w:rsidR="0089544A" w:rsidRPr="00720887">
        <w:rPr>
          <w:rFonts w:asciiTheme="minorHAnsi" w:hAnsiTheme="minorHAnsi"/>
          <w:color w:val="auto"/>
          <w:szCs w:val="24"/>
        </w:rPr>
        <w:t>a jövőben a</w:t>
      </w:r>
      <w:r w:rsidRPr="00720887">
        <w:rPr>
          <w:rFonts w:asciiTheme="minorHAnsi" w:hAnsiTheme="minorHAnsi"/>
          <w:color w:val="auto"/>
        </w:rPr>
        <w:t xml:space="preserve"> szociális- egészségügyi és oktatási szolgáltatások</w:t>
      </w:r>
      <w:r w:rsidR="0089544A" w:rsidRPr="00720887">
        <w:rPr>
          <w:rFonts w:asciiTheme="minorHAnsi" w:hAnsiTheme="minorHAnsi"/>
          <w:color w:val="auto"/>
        </w:rPr>
        <w:t>nak</w:t>
      </w:r>
      <w:r w:rsidRPr="00720887">
        <w:rPr>
          <w:rFonts w:asciiTheme="minorHAnsi" w:hAnsiTheme="minorHAnsi"/>
          <w:color w:val="auto"/>
        </w:rPr>
        <w:t>, valamint a helyi közösség tagjai szociális helyzeté</w:t>
      </w:r>
      <w:r w:rsidR="0089544A" w:rsidRPr="00720887">
        <w:rPr>
          <w:rFonts w:asciiTheme="minorHAnsi" w:hAnsiTheme="minorHAnsi"/>
          <w:color w:val="auto"/>
        </w:rPr>
        <w:t>nek</w:t>
      </w:r>
      <w:r w:rsidRPr="00720887">
        <w:rPr>
          <w:rFonts w:asciiTheme="minorHAnsi" w:hAnsiTheme="minorHAnsi"/>
          <w:color w:val="auto"/>
        </w:rPr>
        <w:t xml:space="preserve"> javít</w:t>
      </w:r>
      <w:r w:rsidR="0089544A" w:rsidRPr="00720887">
        <w:rPr>
          <w:rFonts w:asciiTheme="minorHAnsi" w:hAnsiTheme="minorHAnsi"/>
          <w:color w:val="auto"/>
        </w:rPr>
        <w:t>ását</w:t>
      </w:r>
      <w:r w:rsidRPr="00720887">
        <w:rPr>
          <w:rFonts w:asciiTheme="minorHAnsi" w:hAnsiTheme="minorHAnsi"/>
          <w:color w:val="auto"/>
        </w:rPr>
        <w:t>, segít</w:t>
      </w:r>
      <w:r w:rsidR="0089544A" w:rsidRPr="00720887">
        <w:rPr>
          <w:rFonts w:asciiTheme="minorHAnsi" w:hAnsiTheme="minorHAnsi"/>
          <w:color w:val="auto"/>
        </w:rPr>
        <w:t>ését</w:t>
      </w:r>
      <w:r w:rsidRPr="00720887">
        <w:rPr>
          <w:rFonts w:asciiTheme="minorHAnsi" w:hAnsiTheme="minorHAnsi"/>
          <w:color w:val="auto"/>
        </w:rPr>
        <w:t xml:space="preserve"> egyéb módon.</w:t>
      </w:r>
    </w:p>
    <w:p w:rsidR="0089544A" w:rsidRDefault="0089544A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  <w:r w:rsidRPr="00720887">
        <w:rPr>
          <w:rFonts w:asciiTheme="minorHAnsi" w:hAnsiTheme="minorHAnsi"/>
        </w:rPr>
        <w:t xml:space="preserve">A </w:t>
      </w:r>
      <w:proofErr w:type="gramStart"/>
      <w:r w:rsidRPr="00720887">
        <w:rPr>
          <w:rFonts w:asciiTheme="minorHAnsi" w:hAnsiTheme="minorHAnsi"/>
        </w:rPr>
        <w:t>harmadik  -</w:t>
      </w:r>
      <w:proofErr w:type="gramEnd"/>
      <w:r w:rsidRPr="00720887">
        <w:rPr>
          <w:rFonts w:asciiTheme="minorHAnsi" w:hAnsiTheme="minorHAnsi"/>
        </w:rPr>
        <w:t xml:space="preserve"> nevezzük ’C </w:t>
      </w:r>
      <w:proofErr w:type="spellStart"/>
      <w:r w:rsidRPr="00720887">
        <w:rPr>
          <w:rFonts w:asciiTheme="minorHAnsi" w:hAnsiTheme="minorHAnsi"/>
        </w:rPr>
        <w:t>típus’-nak</w:t>
      </w:r>
      <w:proofErr w:type="spellEnd"/>
      <w:r w:rsidRPr="00720887">
        <w:rPr>
          <w:rFonts w:asciiTheme="minorHAnsi" w:hAnsiTheme="minorHAnsi"/>
        </w:rPr>
        <w:t xml:space="preserve"> -</w:t>
      </w:r>
      <w:r w:rsidRPr="00720887">
        <w:rPr>
          <w:rFonts w:asciiTheme="minorHAnsi" w:hAnsiTheme="minorHAnsi"/>
          <w:szCs w:val="24"/>
        </w:rPr>
        <w:t xml:space="preserve"> </w:t>
      </w:r>
      <w:r w:rsidRPr="00720887">
        <w:rPr>
          <w:rFonts w:asciiTheme="minorHAnsi" w:hAnsiTheme="minorHAnsi"/>
          <w:b/>
          <w:bCs/>
          <w:szCs w:val="24"/>
        </w:rPr>
        <w:t xml:space="preserve">Közösségi vállalkozásként működő szociális szövetkezet. </w:t>
      </w:r>
      <w:r w:rsidRPr="00720887">
        <w:rPr>
          <w:rFonts w:asciiTheme="minorHAnsi" w:hAnsiTheme="minorHAnsi"/>
          <w:color w:val="auto"/>
          <w:szCs w:val="24"/>
        </w:rPr>
        <w:t>A szövetkezeti elveket fontosnak tartó, a közösség által létrehozott közösségi vállalkozás, amely alternatív gazdasági együttműködésre, alternatív közösségi értékrend szerinti életforma kialakítására épül és a fenntartható fejlődés szempontjait helyezi középpontba.</w:t>
      </w:r>
    </w:p>
    <w:p w:rsidR="00CA5204" w:rsidRPr="00CA5204" w:rsidRDefault="00D14A6D" w:rsidP="00CA5204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Területi megoszlás szerint </w:t>
      </w:r>
      <w:r w:rsidR="00CA5204">
        <w:rPr>
          <w:rFonts w:asciiTheme="minorHAnsi" w:hAnsiTheme="minorHAnsi"/>
        </w:rPr>
        <w:t xml:space="preserve">az egyes régiókban a szociális szövetkezetek százalékos aránya a következő: </w:t>
      </w:r>
      <w:r w:rsidR="00CA5204" w:rsidRPr="00D14A6D">
        <w:rPr>
          <w:rFonts w:asciiTheme="minorHAnsi" w:hAnsiTheme="minorHAnsi" w:cs="Arial"/>
        </w:rPr>
        <w:t>Észak-Magyarország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21%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Közép-Magyarország 15%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Észak-Alföld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28%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Dél-Alföld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9%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Dél-Dunántúl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15%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Közép-Dunántúl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7%</w:t>
      </w:r>
      <w:r w:rsidR="00CA5204">
        <w:rPr>
          <w:rFonts w:asciiTheme="minorHAnsi" w:hAnsiTheme="minorHAnsi" w:cs="Arial"/>
        </w:rPr>
        <w:t>;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Nyugat-Dunántúl</w:t>
      </w:r>
      <w:r w:rsidR="00CA5204" w:rsidRPr="00CA5204">
        <w:rPr>
          <w:rFonts w:asciiTheme="minorHAnsi" w:hAnsiTheme="minorHAnsi" w:cs="Arial"/>
        </w:rPr>
        <w:t xml:space="preserve"> </w:t>
      </w:r>
      <w:r w:rsidR="00CA5204" w:rsidRPr="00D14A6D">
        <w:rPr>
          <w:rFonts w:asciiTheme="minorHAnsi" w:hAnsiTheme="minorHAnsi" w:cs="Arial"/>
        </w:rPr>
        <w:t>5%</w:t>
      </w:r>
      <w:r w:rsidR="00CA5204">
        <w:rPr>
          <w:rFonts w:asciiTheme="minorHAnsi" w:hAnsiTheme="minorHAnsi" w:cs="Arial"/>
        </w:rPr>
        <w:t>.</w:t>
      </w:r>
    </w:p>
    <w:p w:rsidR="00720887" w:rsidRDefault="00DF36C5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Tevékenységi terület szerint a szociális szövetkezetek 51 %-a szolgáltatást nyújt, mezőgazdasági tevékenységet folytat 19%; ipari tevékenységet folytat szintén 19%; kereskedelmi tevékenységet 7%; turizmus területén tevékenykedik 2% és nincs adat 2%-ról.</w:t>
      </w:r>
    </w:p>
    <w:p w:rsidR="00DF36C5" w:rsidRDefault="00DF36C5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</w:p>
    <w:p w:rsidR="00DF36C5" w:rsidRDefault="00D54905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A szövetség működése szempontjából (és a szervezetfejlesztésnél is) fontos lenne, hogy minden típusú szociális szövetkezet, lehetőleg minden régióból, minden település típusból, </w:t>
      </w:r>
      <w:r>
        <w:rPr>
          <w:rFonts w:asciiTheme="minorHAnsi" w:hAnsiTheme="minorHAnsi"/>
          <w:color w:val="auto"/>
          <w:szCs w:val="24"/>
        </w:rPr>
        <w:lastRenderedPageBreak/>
        <w:t>minden tevékenységi területről, régen alakult és újonnan létrejött, képviselve legyen, hogy a sajátos szempontjaikat a közös gondolkodásba, fejlesztésbe megjeleníteni, képviselni, érvényesíteni tudj</w:t>
      </w:r>
      <w:r w:rsidR="002B59D9">
        <w:rPr>
          <w:rFonts w:asciiTheme="minorHAnsi" w:hAnsiTheme="minorHAnsi"/>
          <w:color w:val="auto"/>
          <w:szCs w:val="24"/>
        </w:rPr>
        <w:t>u</w:t>
      </w:r>
      <w:r>
        <w:rPr>
          <w:rFonts w:asciiTheme="minorHAnsi" w:hAnsiTheme="minorHAnsi"/>
          <w:color w:val="auto"/>
          <w:szCs w:val="24"/>
        </w:rPr>
        <w:t xml:space="preserve">k, ezzel a szociális szövetkezetek közös képviseletének, szolgáltatásainak legoptimálisabb tartalmát és szervezeti formáját tudnánk kialakítani. </w:t>
      </w:r>
    </w:p>
    <w:p w:rsidR="000D661C" w:rsidRDefault="000D661C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</w:p>
    <w:p w:rsidR="000D661C" w:rsidRPr="00720887" w:rsidRDefault="000D661C" w:rsidP="0089544A">
      <w:pPr>
        <w:pStyle w:val="Szvegtrzs2"/>
        <w:spacing w:before="0" w:beforeAutospacing="0" w:after="0" w:afterAutospacing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>Ha valaki azt a kérdést teszi fel magának, hogy miért vegyen részt az ő szociális szövetkezet</w:t>
      </w:r>
      <w:r w:rsidR="001C6B64">
        <w:rPr>
          <w:rFonts w:asciiTheme="minorHAnsi" w:hAnsiTheme="minorHAnsi"/>
          <w:color w:val="auto"/>
          <w:szCs w:val="24"/>
        </w:rPr>
        <w:t>ü</w:t>
      </w:r>
      <w:r>
        <w:rPr>
          <w:rFonts w:asciiTheme="minorHAnsi" w:hAnsiTheme="minorHAnsi"/>
          <w:color w:val="auto"/>
          <w:szCs w:val="24"/>
        </w:rPr>
        <w:t xml:space="preserve">k a </w:t>
      </w:r>
      <w:proofErr w:type="spellStart"/>
      <w:r>
        <w:rPr>
          <w:rFonts w:asciiTheme="minorHAnsi" w:hAnsiTheme="minorHAnsi"/>
          <w:color w:val="auto"/>
          <w:szCs w:val="24"/>
        </w:rPr>
        <w:t>SzOSzöv</w:t>
      </w:r>
      <w:proofErr w:type="spellEnd"/>
      <w:r>
        <w:rPr>
          <w:rFonts w:asciiTheme="minorHAnsi" w:hAnsiTheme="minorHAnsi"/>
          <w:color w:val="auto"/>
          <w:szCs w:val="24"/>
        </w:rPr>
        <w:t xml:space="preserve"> szervezetfejlesztésében, arra az elnökség azt a választ tudja adni, hogy a </w:t>
      </w:r>
      <w:proofErr w:type="spellStart"/>
      <w:r>
        <w:rPr>
          <w:rFonts w:asciiTheme="minorHAnsi" w:hAnsiTheme="minorHAnsi"/>
          <w:color w:val="auto"/>
          <w:szCs w:val="24"/>
        </w:rPr>
        <w:t>SzOSzöv</w:t>
      </w:r>
      <w:proofErr w:type="spellEnd"/>
      <w:r>
        <w:rPr>
          <w:rFonts w:asciiTheme="minorHAnsi" w:hAnsiTheme="minorHAnsi"/>
          <w:color w:val="auto"/>
          <w:szCs w:val="24"/>
        </w:rPr>
        <w:t xml:space="preserve"> egy alulról létrejött szervezet, amelyet a szociális szövetkezetek önmaguk azért hoztak létre, hogy </w:t>
      </w:r>
      <w:r w:rsidR="001C6B64">
        <w:rPr>
          <w:rFonts w:asciiTheme="minorHAnsi" w:hAnsiTheme="minorHAnsi"/>
          <w:color w:val="auto"/>
          <w:szCs w:val="24"/>
        </w:rPr>
        <w:t xml:space="preserve">a </w:t>
      </w:r>
      <w:proofErr w:type="spellStart"/>
      <w:r w:rsidR="001C6B64">
        <w:rPr>
          <w:rFonts w:asciiTheme="minorHAnsi" w:hAnsiTheme="minorHAnsi"/>
          <w:color w:val="auto"/>
          <w:szCs w:val="24"/>
        </w:rPr>
        <w:t>SzOSzöv</w:t>
      </w:r>
      <w:proofErr w:type="spellEnd"/>
      <w:r w:rsidR="001C6B64"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 xml:space="preserve">hatékonyan tudja </w:t>
      </w:r>
      <w:r w:rsidR="001C6B64">
        <w:rPr>
          <w:rFonts w:asciiTheme="minorHAnsi" w:hAnsiTheme="minorHAnsi"/>
          <w:color w:val="auto"/>
          <w:szCs w:val="24"/>
        </w:rPr>
        <w:t xml:space="preserve">a szociális szövetkezetek érdekeit képviselni, szolgáltatásokat nyújtani, az egymás közötti kapcsolatokat, piacra jutást, marketinget szervezni. Együttműködésben a </w:t>
      </w:r>
      <w:proofErr w:type="spellStart"/>
      <w:r w:rsidR="001C6B64">
        <w:rPr>
          <w:rFonts w:asciiTheme="minorHAnsi" w:hAnsiTheme="minorHAnsi"/>
          <w:color w:val="auto"/>
          <w:szCs w:val="24"/>
        </w:rPr>
        <w:t>SzOSzöv</w:t>
      </w:r>
      <w:proofErr w:type="spellEnd"/>
      <w:r w:rsidR="001C6B64">
        <w:rPr>
          <w:rFonts w:asciiTheme="minorHAnsi" w:hAnsiTheme="minorHAnsi"/>
          <w:color w:val="auto"/>
          <w:szCs w:val="24"/>
        </w:rPr>
        <w:t xml:space="preserve"> keretében tudjuk egymást erősíteni, egymással összefogva a szociális szövetkezetek autonóm működéséhez szükséges jogszabályi, társadalmi és gazdasági környezetet, az igényeinknek megfelelő szolgáltatásokat kialakítani. </w:t>
      </w:r>
    </w:p>
    <w:p w:rsidR="00D61038" w:rsidRPr="0089544A" w:rsidRDefault="00D61038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D61038" w:rsidRDefault="002B59D9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Várjuk a szociális szövetkezetek jelentkezését a Szociális Szövetkezetek Országos Szövetségének szervezetfejlesztéséhez 2013. november 22-én 24 óráig. </w:t>
      </w:r>
    </w:p>
    <w:p w:rsidR="005F5F12" w:rsidRDefault="005F5F12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A jelentkezés elküldhető interneten keresztül az alábbi linkről</w:t>
      </w:r>
      <w:proofErr w:type="gramStart"/>
      <w:r>
        <w:rPr>
          <w:rFonts w:asciiTheme="minorHAnsi" w:hAnsiTheme="minorHAnsi" w:cs="Arial"/>
          <w:color w:val="FF0000"/>
        </w:rPr>
        <w:t xml:space="preserve">:   </w:t>
      </w:r>
      <w:hyperlink r:id="rId7" w:history="1">
        <w:r w:rsidR="000A36EB" w:rsidRPr="00E650E1">
          <w:rPr>
            <w:rStyle w:val="Hiperhivatkozs"/>
            <w:rFonts w:asciiTheme="minorHAnsi" w:hAnsiTheme="minorHAnsi" w:cs="Arial"/>
          </w:rPr>
          <w:t>https</w:t>
        </w:r>
        <w:proofErr w:type="gramEnd"/>
        <w:r w:rsidR="000A36EB" w:rsidRPr="00E650E1">
          <w:rPr>
            <w:rStyle w:val="Hiperhivatkozs"/>
            <w:rFonts w:asciiTheme="minorHAnsi" w:hAnsiTheme="minorHAnsi" w:cs="Arial"/>
          </w:rPr>
          <w:t>://docs.google.com/forms/d/1gk23rb6BUw6ySB8CSMYSu5PsHaLVbo5DOo7rxU9AWY4/viewform</w:t>
        </w:r>
      </w:hyperlink>
      <w:r w:rsidR="000A36EB">
        <w:rPr>
          <w:rFonts w:asciiTheme="minorHAnsi" w:hAnsiTheme="minorHAnsi" w:cs="Arial"/>
          <w:color w:val="FF0000"/>
        </w:rPr>
        <w:t xml:space="preserve"> </w:t>
      </w:r>
    </w:p>
    <w:p w:rsidR="005F5F12" w:rsidRDefault="005F5F12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  <w:color w:val="FF0000"/>
        </w:rPr>
      </w:pPr>
      <w:proofErr w:type="gramStart"/>
      <w:r>
        <w:rPr>
          <w:rFonts w:asciiTheme="minorHAnsi" w:hAnsiTheme="minorHAnsi" w:cs="Arial"/>
          <w:color w:val="FF0000"/>
        </w:rPr>
        <w:t>vagy</w:t>
      </w:r>
      <w:proofErr w:type="gramEnd"/>
      <w:r>
        <w:rPr>
          <w:rFonts w:asciiTheme="minorHAnsi" w:hAnsiTheme="minorHAnsi" w:cs="Arial"/>
          <w:color w:val="FF0000"/>
        </w:rPr>
        <w:t xml:space="preserve"> a mellékelt jelentkezési lapon.</w:t>
      </w:r>
    </w:p>
    <w:p w:rsidR="002B59D9" w:rsidRDefault="002B59D9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B59D9">
        <w:rPr>
          <w:rFonts w:asciiTheme="minorHAnsi" w:hAnsiTheme="minorHAnsi" w:cs="Arial"/>
        </w:rPr>
        <w:t>Miután a szervezetfejlesztési folyamat maximális létszáma 50 fő lehet, ezért szervezetenként egy személy részvételére van lehetőség.</w:t>
      </w:r>
      <w:r>
        <w:rPr>
          <w:rFonts w:asciiTheme="minorHAnsi" w:hAnsiTheme="minorHAnsi" w:cs="Arial"/>
        </w:rPr>
        <w:t xml:space="preserve"> A szociális szövetkezet döntse el, hogy kit bíz meg a szervezet képviseletével a fejlesztési folyamatban. A képviselő személynek (és a szervezetnek) vállalnia kell, hogy lehetőleg mind a nyolc tervezett alkalommal részt vesz a fejlesztési folyamatban. </w:t>
      </w:r>
      <w:r w:rsidR="001F7012">
        <w:rPr>
          <w:rFonts w:asciiTheme="minorHAnsi" w:hAnsiTheme="minorHAnsi" w:cs="Arial"/>
        </w:rPr>
        <w:t xml:space="preserve">A </w:t>
      </w:r>
      <w:proofErr w:type="spellStart"/>
      <w:r w:rsidR="001F7012">
        <w:rPr>
          <w:rFonts w:asciiTheme="minorHAnsi" w:hAnsiTheme="minorHAnsi" w:cs="Arial"/>
        </w:rPr>
        <w:t>SzOSzöv</w:t>
      </w:r>
      <w:proofErr w:type="spellEnd"/>
      <w:r w:rsidR="001F7012">
        <w:rPr>
          <w:rFonts w:asciiTheme="minorHAnsi" w:hAnsiTheme="minorHAnsi" w:cs="Arial"/>
        </w:rPr>
        <w:t xml:space="preserve"> a lehetőségeihez mérten igyekszik az útiköltséget téríteni a résztvevők számára. </w:t>
      </w:r>
    </w:p>
    <w:p w:rsidR="00DB7E3A" w:rsidRDefault="00DB7E3A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jelentkezések </w:t>
      </w:r>
      <w:r w:rsidR="00F07BCA">
        <w:rPr>
          <w:rFonts w:asciiTheme="minorHAnsi" w:hAnsiTheme="minorHAnsi" w:cs="Arial"/>
        </w:rPr>
        <w:t xml:space="preserve">sorrendje </w:t>
      </w:r>
      <w:r>
        <w:rPr>
          <w:rFonts w:asciiTheme="minorHAnsi" w:hAnsiTheme="minorHAnsi" w:cs="Arial"/>
        </w:rPr>
        <w:t xml:space="preserve">alapján a </w:t>
      </w:r>
      <w:proofErr w:type="spellStart"/>
      <w:r>
        <w:rPr>
          <w:rFonts w:asciiTheme="minorHAnsi" w:hAnsiTheme="minorHAnsi" w:cs="Arial"/>
        </w:rPr>
        <w:t>SzOSzöv</w:t>
      </w:r>
      <w:proofErr w:type="spellEnd"/>
      <w:r>
        <w:rPr>
          <w:rFonts w:asciiTheme="minorHAnsi" w:hAnsiTheme="minorHAnsi" w:cs="Arial"/>
        </w:rPr>
        <w:t xml:space="preserve"> elnöksége a fenti szempontok szerint (típus, régió, tevekénység, alakulás időpontja) igyekszik összeállítani a szervezetfejlesztési teamet. A jelentkezőknek visszajelzést </w:t>
      </w:r>
      <w:r w:rsidRPr="000D661C">
        <w:rPr>
          <w:rFonts w:asciiTheme="minorHAnsi" w:hAnsiTheme="minorHAnsi" w:cs="Arial"/>
          <w:color w:val="FF0000"/>
        </w:rPr>
        <w:t>2013. november 26-án</w:t>
      </w:r>
      <w:r>
        <w:rPr>
          <w:rFonts w:asciiTheme="minorHAnsi" w:hAnsiTheme="minorHAnsi" w:cs="Arial"/>
        </w:rPr>
        <w:t xml:space="preserve"> küldünk, amikor a létszám függvényében a helyet is közölni tudjuk.</w:t>
      </w:r>
    </w:p>
    <w:p w:rsidR="00F07BCA" w:rsidRDefault="00F07BCA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F07BCA" w:rsidRDefault="00F07BCA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Minden szociális szövetkezet képviselőjét várjuk, hogy partnerünk legyen!</w:t>
      </w:r>
    </w:p>
    <w:p w:rsidR="00F07BCA" w:rsidRDefault="00F07BCA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F07BCA" w:rsidRDefault="00F07BCA" w:rsidP="00F07BCA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F07BCA" w:rsidRDefault="00F07BCA" w:rsidP="00F07BCA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Budapest, 2013. november 15.</w:t>
      </w:r>
    </w:p>
    <w:p w:rsidR="00F07BCA" w:rsidRDefault="00F07BCA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</w:p>
    <w:p w:rsidR="00F07BCA" w:rsidRDefault="00F07BCA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</w:p>
    <w:p w:rsidR="00F07BCA" w:rsidRDefault="00F07BCA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Üdvözlettel:</w:t>
      </w:r>
    </w:p>
    <w:p w:rsidR="00F07BCA" w:rsidRDefault="006B4C92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</w:t>
      </w:r>
      <w:r>
        <w:rPr>
          <w:rFonts w:asciiTheme="minorHAnsi" w:hAnsiTheme="minorHAnsi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115.2pt;height:35.4pt">
            <v:imagedata r:id="rId8" o:title=""/>
          </v:shape>
        </w:pict>
      </w:r>
    </w:p>
    <w:p w:rsidR="00F07BCA" w:rsidRDefault="00F07BCA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Németh László</w:t>
      </w:r>
    </w:p>
    <w:p w:rsidR="00F07BCA" w:rsidRPr="002B59D9" w:rsidRDefault="00F07BCA" w:rsidP="00F07BCA">
      <w:pPr>
        <w:pStyle w:val="NormlWeb"/>
        <w:spacing w:before="0" w:beforeAutospacing="0" w:after="0" w:afterAutospacing="0"/>
        <w:ind w:left="708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SzOSzöv</w:t>
      </w:r>
      <w:proofErr w:type="spellEnd"/>
      <w:r>
        <w:rPr>
          <w:rFonts w:asciiTheme="minorHAnsi" w:hAnsiTheme="minorHAnsi" w:cs="Arial"/>
        </w:rPr>
        <w:t xml:space="preserve"> elnök</w:t>
      </w:r>
    </w:p>
    <w:p w:rsidR="00D61038" w:rsidRDefault="00D61038" w:rsidP="00D61038">
      <w:pPr>
        <w:pStyle w:val="NormlWeb"/>
        <w:spacing w:before="0" w:beforeAutospacing="0" w:after="0" w:afterAutospacing="0"/>
        <w:jc w:val="both"/>
        <w:rPr>
          <w:rFonts w:asciiTheme="minorHAnsi" w:hAnsiTheme="minorHAnsi" w:cs="Arial"/>
          <w:color w:val="FF0000"/>
        </w:rPr>
      </w:pPr>
    </w:p>
    <w:p w:rsidR="00DF67E0" w:rsidRDefault="000A36EB" w:rsidP="00DF67E0">
      <w:r>
        <w:rPr>
          <w:rFonts w:cs="Arial"/>
        </w:rPr>
        <w:br w:type="page"/>
      </w:r>
      <w:r w:rsidR="00DF67E0">
        <w:t xml:space="preserve">Ha nem tudja megtekinteni vagy elküldeni ezt az űrlapot, kitöltheti az interneten: </w:t>
      </w:r>
      <w:r w:rsidR="00DF67E0">
        <w:br/>
      </w:r>
      <w:hyperlink r:id="rId9" w:tgtFrame="_blank" w:history="1">
        <w:r w:rsidR="00DF67E0">
          <w:rPr>
            <w:rStyle w:val="Hiperhivatkozs"/>
          </w:rPr>
          <w:t>https://docs.google.com/forms/d/1gk23rb6BUw6ySB8CSMYSu5PsHaLVbo5DOo7rxU9AWY4/viewform</w:t>
        </w:r>
      </w:hyperlink>
      <w:r w:rsidR="00DF67E0">
        <w:t xml:space="preserve"> </w:t>
      </w:r>
    </w:p>
    <w:p w:rsidR="00DF67E0" w:rsidRDefault="00DF67E0" w:rsidP="00DF67E0">
      <w:pPr>
        <w:pStyle w:val="Cmsor1"/>
      </w:pPr>
      <w:proofErr w:type="spellStart"/>
      <w:r>
        <w:t>SzOSzöv</w:t>
      </w:r>
      <w:proofErr w:type="spellEnd"/>
      <w:r>
        <w:t xml:space="preserve"> szervezetfejlesztés jelentkezési lap</w:t>
      </w:r>
    </w:p>
    <w:p w:rsidR="00DF67E0" w:rsidRDefault="00DF67E0" w:rsidP="00DF67E0">
      <w:pPr>
        <w:pStyle w:val="z-Akrdvteteje"/>
      </w:pPr>
      <w:r>
        <w:t>Az űrlap teteje</w:t>
      </w: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neve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 xml:space="preserve">Képviselt szociális szövetkezet neve 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címe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>Székhely, illetve ha van telephely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e-mail címe 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e-mail</w:t>
      </w:r>
      <w:proofErr w:type="gramEnd"/>
      <w:r>
        <w:rPr>
          <w:color w:val="666666"/>
        </w:rPr>
        <w:t xml:space="preserve"> elérhetőség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telefonszáma 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telefon</w:t>
      </w:r>
      <w:proofErr w:type="gramEnd"/>
      <w:r>
        <w:rPr>
          <w:color w:val="666666"/>
        </w:rPr>
        <w:t xml:space="preserve"> elérhetőség vezetékes és mobil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alakulásának az éve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megalakulás</w:t>
      </w:r>
      <w:proofErr w:type="gramEnd"/>
      <w:r>
        <w:rPr>
          <w:color w:val="666666"/>
        </w:rPr>
        <w:t xml:space="preserve"> időpontja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73" type="#_x0000_t75" style="width:18pt;height:15.6pt" o:ole="">
            <v:imagedata r:id="rId10" o:title=""/>
          </v:shape>
          <w:control r:id="rId11" w:name="DefaultOcxName4" w:shapeid="_x0000_i1273"/>
        </w:object>
      </w:r>
      <w:r>
        <w:t xml:space="preserve">2006 előtt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72" type="#_x0000_t75" style="width:18pt;height:15.6pt" o:ole="">
            <v:imagedata r:id="rId10" o:title=""/>
          </v:shape>
          <w:control r:id="rId12" w:name="DefaultOcxName5" w:shapeid="_x0000_i1272"/>
        </w:object>
      </w:r>
      <w:r>
        <w:t xml:space="preserve">2006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71" type="#_x0000_t75" style="width:18pt;height:15.6pt" o:ole="">
            <v:imagedata r:id="rId10" o:title=""/>
          </v:shape>
          <w:control r:id="rId13" w:name="DefaultOcxName6" w:shapeid="_x0000_i1271"/>
        </w:object>
      </w:r>
      <w:r>
        <w:t xml:space="preserve">2007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70" type="#_x0000_t75" style="width:18pt;height:15.6pt" o:ole="">
            <v:imagedata r:id="rId10" o:title=""/>
          </v:shape>
          <w:control r:id="rId14" w:name="DefaultOcxName7" w:shapeid="_x0000_i1270"/>
        </w:object>
      </w:r>
      <w:r>
        <w:t xml:space="preserve">2008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9" type="#_x0000_t75" style="width:18pt;height:15.6pt" o:ole="">
            <v:imagedata r:id="rId10" o:title=""/>
          </v:shape>
          <w:control r:id="rId15" w:name="DefaultOcxName8" w:shapeid="_x0000_i1269"/>
        </w:object>
      </w:r>
      <w:r>
        <w:t xml:space="preserve">2009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8" type="#_x0000_t75" style="width:18pt;height:15.6pt" o:ole="">
            <v:imagedata r:id="rId10" o:title=""/>
          </v:shape>
          <w:control r:id="rId16" w:name="DefaultOcxName9" w:shapeid="_x0000_i1268"/>
        </w:object>
      </w:r>
      <w:r>
        <w:t xml:space="preserve">2010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7" type="#_x0000_t75" style="width:18pt;height:15.6pt" o:ole="">
            <v:imagedata r:id="rId10" o:title=""/>
          </v:shape>
          <w:control r:id="rId17" w:name="DefaultOcxName10" w:shapeid="_x0000_i1267"/>
        </w:object>
      </w:r>
      <w:r>
        <w:t xml:space="preserve">2011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6" type="#_x0000_t75" style="width:18pt;height:15.6pt" o:ole="">
            <v:imagedata r:id="rId10" o:title=""/>
          </v:shape>
          <w:control r:id="rId18" w:name="DefaultOcxName11" w:shapeid="_x0000_i1266"/>
        </w:object>
      </w:r>
      <w:r>
        <w:t xml:space="preserve">2012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5" type="#_x0000_t75" style="width:18pt;height:15.6pt" o:ole="">
            <v:imagedata r:id="rId10" o:title=""/>
          </v:shape>
          <w:control r:id="rId19" w:name="DefaultOcxName12" w:shapeid="_x0000_i1265"/>
        </w:object>
      </w:r>
      <w:r>
        <w:t xml:space="preserve">2013 </w:t>
      </w: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típusa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mellékelt</w:t>
      </w:r>
      <w:proofErr w:type="gramEnd"/>
      <w:r>
        <w:rPr>
          <w:color w:val="666666"/>
        </w:rPr>
        <w:t xml:space="preserve"> levélben részletes leírás a típusba sorolásról</w:t>
      </w: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91" type="#_x0000_t75" style="width:18pt;height:15.6pt" o:ole="">
            <v:imagedata r:id="rId10" o:title=""/>
          </v:shape>
          <w:control r:id="rId20" w:name="DefaultOcxName131" w:shapeid="_x0000_i1291"/>
        </w:object>
      </w:r>
      <w:r w:rsidRPr="00DF67E0">
        <w:rPr>
          <w:rFonts w:asciiTheme="minorHAnsi" w:hAnsiTheme="minorHAnsi" w:cs="Arial"/>
          <w:szCs w:val="22"/>
        </w:rPr>
        <w:t>’A típus’ -</w:t>
      </w:r>
      <w:r w:rsidRPr="00DF67E0">
        <w:rPr>
          <w:rFonts w:asciiTheme="minorHAnsi" w:hAnsiTheme="minorHAnsi" w:cs="Arial"/>
          <w:b/>
          <w:bCs/>
        </w:rPr>
        <w:t xml:space="preserve"> „Hátrányos helyzetűek foglalkoztatási integrációját biztosító szociális szövetkezet</w:t>
      </w:r>
      <w:r w:rsidRPr="00DF67E0">
        <w:rPr>
          <w:rFonts w:asciiTheme="minorHAnsi" w:hAnsiTheme="minorHAnsi" w:cs="Arial"/>
        </w:rPr>
        <w:t>”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90" type="#_x0000_t75" style="width:18pt;height:15.6pt" o:ole="">
            <v:imagedata r:id="rId10" o:title=""/>
          </v:shape>
          <w:control r:id="rId21" w:name="DefaultOcxName141" w:shapeid="_x0000_i1290"/>
        </w:object>
      </w:r>
      <w:r w:rsidRPr="00720887">
        <w:rPr>
          <w:rFonts w:asciiTheme="minorHAnsi" w:hAnsiTheme="minorHAnsi"/>
        </w:rPr>
        <w:t xml:space="preserve">’B típus’ - </w:t>
      </w:r>
      <w:r w:rsidRPr="00720887">
        <w:rPr>
          <w:rFonts w:asciiTheme="minorHAnsi" w:hAnsiTheme="minorHAnsi"/>
          <w:b/>
          <w:bCs/>
        </w:rPr>
        <w:t>Helyi közösségi szükségleteket kielégítő szociális szövetkezet.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89" type="#_x0000_t75" style="width:18pt;height:15.6pt" o:ole="">
            <v:imagedata r:id="rId10" o:title=""/>
          </v:shape>
          <w:control r:id="rId22" w:name="DefaultOcxName151" w:shapeid="_x0000_i1289"/>
        </w:object>
      </w:r>
      <w:r w:rsidRPr="00720887">
        <w:rPr>
          <w:rFonts w:asciiTheme="minorHAnsi" w:hAnsiTheme="minorHAnsi"/>
        </w:rPr>
        <w:t xml:space="preserve">’C típus’ - </w:t>
      </w:r>
      <w:r w:rsidRPr="00720887">
        <w:rPr>
          <w:rFonts w:asciiTheme="minorHAnsi" w:hAnsiTheme="minorHAnsi"/>
          <w:b/>
          <w:bCs/>
        </w:rPr>
        <w:t xml:space="preserve">Közösségi vállalkozásként működő szociális szövetkezet. </w:t>
      </w:r>
      <w:r>
        <w:t xml:space="preserve"> </w:t>
      </w: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régiója és megyéje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>A működés helye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4" type="#_x0000_t75" style="width:18pt;height:15.6pt" o:ole="">
            <v:imagedata r:id="rId10" o:title=""/>
          </v:shape>
          <w:control r:id="rId23" w:name="DefaultOcxName13" w:shapeid="_x0000_i1264"/>
        </w:object>
      </w:r>
      <w:r>
        <w:t xml:space="preserve">Észak-Magyarország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3" type="#_x0000_t75" style="width:18pt;height:15.6pt" o:ole="">
            <v:imagedata r:id="rId10" o:title=""/>
          </v:shape>
          <w:control r:id="rId24" w:name="DefaultOcxName14" w:shapeid="_x0000_i1263"/>
        </w:object>
      </w:r>
      <w:r>
        <w:t xml:space="preserve">Nógrád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2" type="#_x0000_t75" style="width:18pt;height:15.6pt" o:ole="">
            <v:imagedata r:id="rId10" o:title=""/>
          </v:shape>
          <w:control r:id="rId25" w:name="DefaultOcxName15" w:shapeid="_x0000_i1262"/>
        </w:object>
      </w:r>
      <w:r>
        <w:t xml:space="preserve">Heves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1" type="#_x0000_t75" style="width:18pt;height:15.6pt" o:ole="">
            <v:imagedata r:id="rId10" o:title=""/>
          </v:shape>
          <w:control r:id="rId26" w:name="DefaultOcxName16" w:shapeid="_x0000_i1261"/>
        </w:object>
      </w:r>
      <w:r>
        <w:t xml:space="preserve">Borsod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60" type="#_x0000_t75" style="width:18pt;height:15.6pt" o:ole="">
            <v:imagedata r:id="rId10" o:title=""/>
          </v:shape>
          <w:control r:id="rId27" w:name="DefaultOcxName17" w:shapeid="_x0000_i1260"/>
        </w:object>
      </w:r>
      <w:r>
        <w:t xml:space="preserve">Közép-Magyarország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9" type="#_x0000_t75" style="width:18pt;height:15.6pt" o:ole="">
            <v:imagedata r:id="rId10" o:title=""/>
          </v:shape>
          <w:control r:id="rId28" w:name="DefaultOcxName18" w:shapeid="_x0000_i1259"/>
        </w:object>
      </w:r>
      <w:r>
        <w:t xml:space="preserve">Budapest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8" type="#_x0000_t75" style="width:18pt;height:15.6pt" o:ole="">
            <v:imagedata r:id="rId10" o:title=""/>
          </v:shape>
          <w:control r:id="rId29" w:name="DefaultOcxName19" w:shapeid="_x0000_i1258"/>
        </w:object>
      </w:r>
      <w:r>
        <w:t xml:space="preserve">Pest megye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7" type="#_x0000_t75" style="width:18pt;height:15.6pt" o:ole="">
            <v:imagedata r:id="rId10" o:title=""/>
          </v:shape>
          <w:control r:id="rId30" w:name="DefaultOcxName20" w:shapeid="_x0000_i1257"/>
        </w:object>
      </w:r>
      <w:r>
        <w:t xml:space="preserve">Észak-Alföld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6" type="#_x0000_t75" style="width:18pt;height:15.6pt" o:ole="">
            <v:imagedata r:id="rId10" o:title=""/>
          </v:shape>
          <w:control r:id="rId31" w:name="DefaultOcxName21" w:shapeid="_x0000_i1256"/>
        </w:object>
      </w:r>
      <w:r>
        <w:t xml:space="preserve">Szabolcs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5" type="#_x0000_t75" style="width:18pt;height:15.6pt" o:ole="">
            <v:imagedata r:id="rId10" o:title=""/>
          </v:shape>
          <w:control r:id="rId32" w:name="DefaultOcxName22" w:shapeid="_x0000_i1255"/>
        </w:object>
      </w:r>
      <w:r>
        <w:t xml:space="preserve">Hajdú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4" type="#_x0000_t75" style="width:18pt;height:15.6pt" o:ole="">
            <v:imagedata r:id="rId10" o:title=""/>
          </v:shape>
          <w:control r:id="rId33" w:name="DefaultOcxName23" w:shapeid="_x0000_i1254"/>
        </w:object>
      </w:r>
      <w:r>
        <w:t xml:space="preserve">Jász-Nagykun-Szolnok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3" type="#_x0000_t75" style="width:18pt;height:15.6pt" o:ole="">
            <v:imagedata r:id="rId10" o:title=""/>
          </v:shape>
          <w:control r:id="rId34" w:name="DefaultOcxName24" w:shapeid="_x0000_i1253"/>
        </w:object>
      </w:r>
      <w:r>
        <w:t xml:space="preserve">Dél-Alföld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2" type="#_x0000_t75" style="width:18pt;height:15.6pt" o:ole="">
            <v:imagedata r:id="rId10" o:title=""/>
          </v:shape>
          <w:control r:id="rId35" w:name="DefaultOcxName25" w:shapeid="_x0000_i1252"/>
        </w:object>
      </w:r>
      <w:r>
        <w:t xml:space="preserve">Csongrád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1" type="#_x0000_t75" style="width:18pt;height:15.6pt" o:ole="">
            <v:imagedata r:id="rId10" o:title=""/>
          </v:shape>
          <w:control r:id="rId36" w:name="DefaultOcxName26" w:shapeid="_x0000_i1251"/>
        </w:object>
      </w:r>
      <w:r>
        <w:t xml:space="preserve">Bács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50" type="#_x0000_t75" style="width:18pt;height:15.6pt" o:ole="">
            <v:imagedata r:id="rId10" o:title=""/>
          </v:shape>
          <w:control r:id="rId37" w:name="DefaultOcxName27" w:shapeid="_x0000_i1250"/>
        </w:object>
      </w:r>
      <w:r>
        <w:t xml:space="preserve">Békés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9" type="#_x0000_t75" style="width:18pt;height:15.6pt" o:ole="">
            <v:imagedata r:id="rId10" o:title=""/>
          </v:shape>
          <w:control r:id="rId38" w:name="DefaultOcxName28" w:shapeid="_x0000_i1249"/>
        </w:object>
      </w:r>
      <w:r>
        <w:t xml:space="preserve">Dél-Dunántúl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8" type="#_x0000_t75" style="width:18pt;height:15.6pt" o:ole="">
            <v:imagedata r:id="rId10" o:title=""/>
          </v:shape>
          <w:control r:id="rId39" w:name="DefaultOcxName29" w:shapeid="_x0000_i1248"/>
        </w:object>
      </w:r>
      <w:r>
        <w:t xml:space="preserve">Somogy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7" type="#_x0000_t75" style="width:18pt;height:15.6pt" o:ole="">
            <v:imagedata r:id="rId10" o:title=""/>
          </v:shape>
          <w:control r:id="rId40" w:name="DefaultOcxName30" w:shapeid="_x0000_i1247"/>
        </w:object>
      </w:r>
      <w:r>
        <w:t xml:space="preserve">Tolna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6" type="#_x0000_t75" style="width:18pt;height:15.6pt" o:ole="">
            <v:imagedata r:id="rId10" o:title=""/>
          </v:shape>
          <w:control r:id="rId41" w:name="DefaultOcxName31" w:shapeid="_x0000_i1246"/>
        </w:object>
      </w:r>
      <w:r>
        <w:t xml:space="preserve">Baranya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5" type="#_x0000_t75" style="width:18pt;height:15.6pt" o:ole="">
            <v:imagedata r:id="rId10" o:title=""/>
          </v:shape>
          <w:control r:id="rId42" w:name="DefaultOcxName32" w:shapeid="_x0000_i1245"/>
        </w:object>
      </w:r>
      <w:r>
        <w:t xml:space="preserve">Közép-Dunántúl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4" type="#_x0000_t75" style="width:18pt;height:15.6pt" o:ole="">
            <v:imagedata r:id="rId10" o:title=""/>
          </v:shape>
          <w:control r:id="rId43" w:name="DefaultOcxName33" w:shapeid="_x0000_i1244"/>
        </w:object>
      </w:r>
      <w:r>
        <w:t xml:space="preserve">Komárom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3" type="#_x0000_t75" style="width:18pt;height:15.6pt" o:ole="">
            <v:imagedata r:id="rId10" o:title=""/>
          </v:shape>
          <w:control r:id="rId44" w:name="DefaultOcxName34" w:shapeid="_x0000_i1243"/>
        </w:object>
      </w:r>
      <w:r>
        <w:t xml:space="preserve">Veszprém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2" type="#_x0000_t75" style="width:18pt;height:15.6pt" o:ole="">
            <v:imagedata r:id="rId10" o:title=""/>
          </v:shape>
          <w:control r:id="rId45" w:name="DefaultOcxName35" w:shapeid="_x0000_i1242"/>
        </w:object>
      </w:r>
      <w:r>
        <w:t xml:space="preserve">Fejér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1" type="#_x0000_t75" style="width:18pt;height:15.6pt" o:ole="">
            <v:imagedata r:id="rId10" o:title=""/>
          </v:shape>
          <w:control r:id="rId46" w:name="DefaultOcxName36" w:shapeid="_x0000_i1241"/>
        </w:object>
      </w:r>
      <w:r>
        <w:t xml:space="preserve">Nyugat-Dunántúl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40" type="#_x0000_t75" style="width:18pt;height:15.6pt" o:ole="">
            <v:imagedata r:id="rId10" o:title=""/>
          </v:shape>
          <w:control r:id="rId47" w:name="DefaultOcxName37" w:shapeid="_x0000_i1240"/>
        </w:object>
      </w:r>
      <w:r>
        <w:t xml:space="preserve">Győr-Moson-Sopron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9" type="#_x0000_t75" style="width:18pt;height:15.6pt" o:ole="">
            <v:imagedata r:id="rId10" o:title=""/>
          </v:shape>
          <w:control r:id="rId48" w:name="DefaultOcxName38" w:shapeid="_x0000_i1239"/>
        </w:object>
      </w:r>
      <w:r>
        <w:t xml:space="preserve">Vas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8" type="#_x0000_t75" style="width:18pt;height:15.6pt" o:ole="">
            <v:imagedata r:id="rId10" o:title=""/>
          </v:shape>
          <w:control r:id="rId49" w:name="DefaultOcxName39" w:shapeid="_x0000_i1238"/>
        </w:object>
      </w:r>
      <w:r>
        <w:t xml:space="preserve">Zala </w:t>
      </w: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Szociális szövetkezet tevékenységi területe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fő</w:t>
      </w:r>
      <w:proofErr w:type="gramEnd"/>
      <w:r>
        <w:rPr>
          <w:color w:val="666666"/>
        </w:rPr>
        <w:t xml:space="preserve"> tevékenység besorolása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7" type="#_x0000_t75" style="width:18pt;height:15.6pt" o:ole="">
            <v:imagedata r:id="rId10" o:title=""/>
          </v:shape>
          <w:control r:id="rId50" w:name="DefaultOcxName40" w:shapeid="_x0000_i1237"/>
        </w:object>
      </w:r>
      <w:r>
        <w:t xml:space="preserve">szolgáltatás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6" type="#_x0000_t75" style="width:18pt;height:15.6pt" o:ole="">
            <v:imagedata r:id="rId10" o:title=""/>
          </v:shape>
          <w:control r:id="rId51" w:name="DefaultOcxName41" w:shapeid="_x0000_i1236"/>
        </w:object>
      </w:r>
      <w:r>
        <w:t xml:space="preserve">állatokkal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5" type="#_x0000_t75" style="width:18pt;height:15.6pt" o:ole="">
            <v:imagedata r:id="rId10" o:title=""/>
          </v:shape>
          <w:control r:id="rId52" w:name="DefaultOcxName42" w:shapeid="_x0000_i1235"/>
        </w:object>
      </w:r>
      <w:r>
        <w:t xml:space="preserve">egészségügyi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4" type="#_x0000_t75" style="width:18pt;height:15.6pt" o:ole="">
            <v:imagedata r:id="rId10" o:title=""/>
          </v:shape>
          <w:control r:id="rId53" w:name="DefaultOcxName43" w:shapeid="_x0000_i1234"/>
        </w:object>
      </w:r>
      <w:r>
        <w:t xml:space="preserve">információs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3" type="#_x0000_t75" style="width:18pt;height:15.6pt" o:ole="">
            <v:imagedata r:id="rId10" o:title=""/>
          </v:shape>
          <w:control r:id="rId54" w:name="DefaultOcxName44" w:shapeid="_x0000_i1233"/>
        </w:object>
      </w:r>
      <w:r>
        <w:t xml:space="preserve">irodai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2" type="#_x0000_t75" style="width:18pt;height:15.6pt" o:ole="">
            <v:imagedata r:id="rId10" o:title=""/>
          </v:shape>
          <w:control r:id="rId55" w:name="DefaultOcxName45" w:shapeid="_x0000_i1232"/>
        </w:object>
      </w:r>
      <w:r>
        <w:t xml:space="preserve">kisipari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1" type="#_x0000_t75" style="width:18pt;height:15.6pt" o:ole="">
            <v:imagedata r:id="rId10" o:title=""/>
          </v:shape>
          <w:control r:id="rId56" w:name="DefaultOcxName46" w:shapeid="_x0000_i1231"/>
        </w:object>
      </w:r>
      <w:r>
        <w:t xml:space="preserve">kommunális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30" type="#_x0000_t75" style="width:18pt;height:15.6pt" o:ole="">
            <v:imagedata r:id="rId10" o:title=""/>
          </v:shape>
          <w:control r:id="rId57" w:name="DefaultOcxName47" w:shapeid="_x0000_i1230"/>
        </w:object>
      </w:r>
      <w:r>
        <w:t xml:space="preserve">könyvtári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9" type="#_x0000_t75" style="width:18pt;height:15.6pt" o:ole="">
            <v:imagedata r:id="rId10" o:title=""/>
          </v:shape>
          <w:control r:id="rId58" w:name="DefaultOcxName48" w:shapeid="_x0000_i1229"/>
        </w:object>
      </w:r>
      <w:r>
        <w:t xml:space="preserve">média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8" type="#_x0000_t75" style="width:18pt;height:15.6pt" o:ole="">
            <v:imagedata r:id="rId10" o:title=""/>
          </v:shape>
          <w:control r:id="rId59" w:name="DefaultOcxName49" w:shapeid="_x0000_i1228"/>
        </w:object>
      </w:r>
      <w:proofErr w:type="spellStart"/>
      <w:r>
        <w:t>munkaerőpiaci</w:t>
      </w:r>
      <w:proofErr w:type="spellEnd"/>
      <w:r>
        <w:t xml:space="preserve">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7" type="#_x0000_t75" style="width:18pt;height:15.6pt" o:ole="">
            <v:imagedata r:id="rId10" o:title=""/>
          </v:shape>
          <w:control r:id="rId60" w:name="DefaultOcxName50" w:shapeid="_x0000_i1227"/>
        </w:object>
      </w:r>
      <w:r>
        <w:t xml:space="preserve">művészi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6" type="#_x0000_t75" style="width:18pt;height:15.6pt" o:ole="">
            <v:imagedata r:id="rId10" o:title=""/>
          </v:shape>
          <w:control r:id="rId61" w:name="DefaultOcxName51" w:shapeid="_x0000_i1226"/>
        </w:object>
      </w:r>
      <w:r>
        <w:t xml:space="preserve">oktatás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5" type="#_x0000_t75" style="width:18pt;height:15.6pt" o:ole="">
            <v:imagedata r:id="rId10" o:title=""/>
          </v:shape>
          <w:control r:id="rId62" w:name="DefaultOcxName52" w:shapeid="_x0000_i1225"/>
        </w:object>
      </w:r>
      <w:r>
        <w:t xml:space="preserve">postai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4" type="#_x0000_t75" style="width:18pt;height:15.6pt" o:ole="">
            <v:imagedata r:id="rId10" o:title=""/>
          </v:shape>
          <w:control r:id="rId63" w:name="DefaultOcxName53" w:shapeid="_x0000_i1224"/>
        </w:object>
      </w:r>
      <w:r>
        <w:t xml:space="preserve">sport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3" type="#_x0000_t75" style="width:18pt;height:15.6pt" o:ole="">
            <v:imagedata r:id="rId10" o:title=""/>
          </v:shape>
          <w:control r:id="rId64" w:name="DefaultOcxName54" w:shapeid="_x0000_i1223"/>
        </w:object>
      </w:r>
      <w:r>
        <w:t xml:space="preserve">szállítás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2" type="#_x0000_t75" style="width:18pt;height:15.6pt" o:ole="">
            <v:imagedata r:id="rId10" o:title=""/>
          </v:shape>
          <w:control r:id="rId65" w:name="DefaultOcxName55" w:shapeid="_x0000_i1222"/>
        </w:object>
      </w:r>
      <w:r>
        <w:t xml:space="preserve">szociális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1" type="#_x0000_t75" style="width:18pt;height:15.6pt" o:ole="">
            <v:imagedata r:id="rId10" o:title=""/>
          </v:shape>
          <w:control r:id="rId66" w:name="DefaultOcxName56" w:shapeid="_x0000_i1221"/>
        </w:object>
      </w:r>
      <w:r>
        <w:t xml:space="preserve">üzleti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20" type="#_x0000_t75" style="width:18pt;height:15.6pt" o:ole="">
            <v:imagedata r:id="rId10" o:title=""/>
          </v:shape>
          <w:control r:id="rId67" w:name="DefaultOcxName57" w:shapeid="_x0000_i1220"/>
        </w:object>
      </w:r>
      <w:r>
        <w:t xml:space="preserve">vendéglátás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9" type="#_x0000_t75" style="width:18pt;height:15.6pt" o:ole="">
            <v:imagedata r:id="rId10" o:title=""/>
          </v:shape>
          <w:control r:id="rId68" w:name="DefaultOcxName58" w:shapeid="_x0000_i1219"/>
        </w:object>
      </w:r>
      <w:r>
        <w:t xml:space="preserve">mezőgazdasági tevékenység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8" type="#_x0000_t75" style="width:18pt;height:15.6pt" o:ole="">
            <v:imagedata r:id="rId10" o:title=""/>
          </v:shape>
          <w:control r:id="rId69" w:name="DefaultOcxName59" w:shapeid="_x0000_i1218"/>
        </w:object>
      </w:r>
      <w:r>
        <w:t xml:space="preserve">állattartás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7" type="#_x0000_t75" style="width:18pt;height:15.6pt" o:ole="">
            <v:imagedata r:id="rId10" o:title=""/>
          </v:shape>
          <w:control r:id="rId70" w:name="DefaultOcxName60" w:shapeid="_x0000_i1217"/>
        </w:object>
      </w:r>
      <w:r>
        <w:t xml:space="preserve">növénytermesztés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6" type="#_x0000_t75" style="width:18pt;height:15.6pt" o:ole="">
            <v:imagedata r:id="rId10" o:title=""/>
          </v:shape>
          <w:control r:id="rId71" w:name="DefaultOcxName61" w:shapeid="_x0000_i1216"/>
        </w:object>
      </w:r>
      <w:r>
        <w:t xml:space="preserve">ipari tevékenység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5" type="#_x0000_t75" style="width:18pt;height:15.6pt" o:ole="">
            <v:imagedata r:id="rId10" o:title=""/>
          </v:shape>
          <w:control r:id="rId72" w:name="DefaultOcxName62" w:shapeid="_x0000_i1215"/>
        </w:object>
      </w:r>
      <w:r>
        <w:t xml:space="preserve">kereskedelmi tevékenység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4" type="#_x0000_t75" style="width:18pt;height:15.6pt" o:ole="">
            <v:imagedata r:id="rId10" o:title=""/>
          </v:shape>
          <w:control r:id="rId73" w:name="DefaultOcxName63" w:shapeid="_x0000_i1214"/>
        </w:object>
      </w:r>
      <w:r>
        <w:t xml:space="preserve">élelmiszer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3" type="#_x0000_t75" style="width:18pt;height:15.6pt" o:ole="">
            <v:imagedata r:id="rId10" o:title=""/>
          </v:shape>
          <w:control r:id="rId74" w:name="DefaultOcxName64" w:shapeid="_x0000_i1213"/>
        </w:object>
      </w:r>
      <w:r>
        <w:t xml:space="preserve">használtcikk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2" type="#_x0000_t75" style="width:18pt;height:15.6pt" o:ole="">
            <v:imagedata r:id="rId10" o:title=""/>
          </v:shape>
          <w:control r:id="rId75" w:name="DefaultOcxName65" w:shapeid="_x0000_i1212"/>
        </w:object>
      </w:r>
      <w:r>
        <w:t xml:space="preserve">iparcikk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1" type="#_x0000_t75" style="width:18pt;height:15.6pt" o:ole="">
            <v:imagedata r:id="rId10" o:title=""/>
          </v:shape>
          <w:control r:id="rId76" w:name="DefaultOcxName66" w:shapeid="_x0000_i1211"/>
        </w:object>
      </w:r>
      <w:r>
        <w:t xml:space="preserve">mezőgazdasági cikk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10" type="#_x0000_t75" style="width:18pt;height:15.6pt" o:ole="">
            <v:imagedata r:id="rId10" o:title=""/>
          </v:shape>
          <w:control r:id="rId77" w:name="DefaultOcxName67" w:shapeid="_x0000_i1210"/>
        </w:object>
      </w:r>
      <w:r>
        <w:t xml:space="preserve">turizmus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9" type="#_x0000_t75" style="width:18pt;height:15.6pt" o:ole="">
            <v:imagedata r:id="rId10" o:title=""/>
          </v:shape>
          <w:control r:id="rId78" w:name="DefaultOcxName68" w:shapeid="_x0000_i1209"/>
        </w:object>
      </w:r>
      <w:r>
        <w:t xml:space="preserve">Egyéb: </w:t>
      </w:r>
      <w:r>
        <w:object w:dxaOrig="225" w:dyaOrig="225">
          <v:shape id="_x0000_i1208" type="#_x0000_t75" style="width:55.2pt;height:18pt" o:ole="">
            <v:imagedata r:id="rId79" o:title=""/>
          </v:shape>
          <w:control r:id="rId80" w:name="DefaultOcxName69" w:shapeid="_x0000_i1208"/>
        </w:object>
      </w:r>
    </w:p>
    <w:p w:rsidR="00DF67E0" w:rsidRDefault="00DF67E0" w:rsidP="00DF67E0">
      <w:pPr>
        <w:ind w:left="720"/>
        <w:rPr>
          <w:b/>
          <w:bCs/>
          <w:color w:val="C43B1D"/>
        </w:rPr>
      </w:pPr>
      <w:proofErr w:type="spellStart"/>
      <w:r>
        <w:rPr>
          <w:b/>
          <w:bCs/>
        </w:rPr>
        <w:t>SzOSzöv</w:t>
      </w:r>
      <w:proofErr w:type="spellEnd"/>
      <w:r>
        <w:rPr>
          <w:b/>
          <w:bCs/>
        </w:rPr>
        <w:t xml:space="preserve"> tagja-e a szociális szövetkezet?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93" type="#_x0000_t75" style="width:18pt;height:15.6pt" o:ole="">
            <v:imagedata r:id="rId10" o:title=""/>
          </v:shape>
          <w:control r:id="rId81" w:name="DefaultOcxName731" w:shapeid="_x0000_i1293"/>
        </w:object>
      </w:r>
      <w:r>
        <w:t xml:space="preserve">igen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95" type="#_x0000_t75" style="width:18pt;height:15.6pt" o:ole="">
            <v:imagedata r:id="rId10" o:title=""/>
          </v:shape>
          <w:control r:id="rId82" w:name="DefaultOcxName732" w:shapeid="_x0000_i1295"/>
        </w:object>
      </w:r>
      <w:r>
        <w:t xml:space="preserve">nem </w:t>
      </w: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  <w:proofErr w:type="spellStart"/>
      <w:r>
        <w:rPr>
          <w:b/>
          <w:bCs/>
        </w:rPr>
        <w:t>SzOSzöv</w:t>
      </w:r>
      <w:proofErr w:type="spellEnd"/>
      <w:r>
        <w:rPr>
          <w:b/>
          <w:bCs/>
        </w:rPr>
        <w:t xml:space="preserve"> szervezetfejlesztésen résztvevő neve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>Aki a szövetkezetet képviseli a szervezetfejlesztésen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 címe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a</w:t>
      </w:r>
      <w:proofErr w:type="gramEnd"/>
      <w:r>
        <w:rPr>
          <w:color w:val="666666"/>
        </w:rPr>
        <w:t xml:space="preserve"> szervezetfejlesztésen résztvevő e-mail címe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proofErr w:type="gramStart"/>
      <w:r>
        <w:rPr>
          <w:b/>
          <w:bCs/>
        </w:rPr>
        <w:t>telefonszáma</w:t>
      </w:r>
      <w:proofErr w:type="gramEnd"/>
      <w:r>
        <w:rPr>
          <w:b/>
          <w:bCs/>
        </w:rPr>
        <w:t xml:space="preserve">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a</w:t>
      </w:r>
      <w:proofErr w:type="gramEnd"/>
      <w:r>
        <w:rPr>
          <w:color w:val="666666"/>
        </w:rPr>
        <w:t xml:space="preserve"> szervezetfejlesztésen résztvevő telefonszáma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proofErr w:type="spellStart"/>
      <w:r>
        <w:rPr>
          <w:b/>
          <w:bCs/>
        </w:rPr>
        <w:t>Útiköltségtérítésre</w:t>
      </w:r>
      <w:proofErr w:type="spellEnd"/>
      <w:r>
        <w:rPr>
          <w:b/>
          <w:bCs/>
        </w:rPr>
        <w:t xml:space="preserve"> igényt tartok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proofErr w:type="gramStart"/>
      <w:r>
        <w:rPr>
          <w:color w:val="666666"/>
        </w:rPr>
        <w:t>Kérjük</w:t>
      </w:r>
      <w:proofErr w:type="gramEnd"/>
      <w:r>
        <w:rPr>
          <w:color w:val="666666"/>
        </w:rPr>
        <w:t xml:space="preserve"> jelölje be, hogy tervezni tudjunk az igényekkel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4" type="#_x0000_t75" style="width:18pt;height:15.6pt" o:ole="">
            <v:imagedata r:id="rId10" o:title=""/>
          </v:shape>
          <w:control r:id="rId83" w:name="DefaultOcxName73" w:shapeid="_x0000_i1204"/>
        </w:object>
      </w:r>
      <w:r>
        <w:t xml:space="preserve">igen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3" type="#_x0000_t75" style="width:18pt;height:15.6pt" o:ole="">
            <v:imagedata r:id="rId10" o:title=""/>
          </v:shape>
          <w:control r:id="rId84" w:name="DefaultOcxName74" w:shapeid="_x0000_i1203"/>
        </w:object>
      </w:r>
      <w:r>
        <w:t xml:space="preserve">tömegközlekedés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2" type="#_x0000_t75" style="width:18pt;height:15.6pt" o:ole="">
            <v:imagedata r:id="rId10" o:title=""/>
          </v:shape>
          <w:control r:id="rId85" w:name="DefaultOcxName75" w:shapeid="_x0000_i1202"/>
        </w:object>
      </w:r>
      <w:r>
        <w:t xml:space="preserve">autóval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1" type="#_x0000_t75" style="width:18pt;height:15.6pt" o:ole="">
            <v:imagedata r:id="rId10" o:title=""/>
          </v:shape>
          <w:control r:id="rId86" w:name="DefaultOcxName76" w:shapeid="_x0000_i1201"/>
        </w:object>
      </w:r>
      <w:r>
        <w:t xml:space="preserve">telekocsit szervezek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200" type="#_x0000_t75" style="width:18pt;height:15.6pt" o:ole="">
            <v:imagedata r:id="rId10" o:title=""/>
          </v:shape>
          <w:control r:id="rId87" w:name="DefaultOcxName77" w:shapeid="_x0000_i1200"/>
        </w:object>
      </w:r>
      <w:r>
        <w:t xml:space="preserve">telekocsihoz kapcsolódnék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199" type="#_x0000_t75" style="width:18pt;height:15.6pt" o:ole="">
            <v:imagedata r:id="rId10" o:title=""/>
          </v:shape>
          <w:control r:id="rId88" w:name="DefaultOcxName78" w:shapeid="_x0000_i1199"/>
        </w:object>
      </w:r>
      <w:r>
        <w:t xml:space="preserve">jó lenne, de meg tudom oldani, vagy a szövetkezet vállalja az útiköltséget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198" type="#_x0000_t75" style="width:18pt;height:15.6pt" o:ole="">
            <v:imagedata r:id="rId10" o:title=""/>
          </v:shape>
          <w:control r:id="rId89" w:name="DefaultOcxName79" w:shapeid="_x0000_i1198"/>
        </w:object>
      </w:r>
      <w:r>
        <w:t xml:space="preserve">nem igényelek útiköltséget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197" type="#_x0000_t75" style="width:18pt;height:15.6pt" o:ole="">
            <v:imagedata r:id="rId10" o:title=""/>
          </v:shape>
          <w:control r:id="rId90" w:name="DefaultOcxName80" w:shapeid="_x0000_i1197"/>
        </w:object>
      </w:r>
      <w:r>
        <w:t xml:space="preserve">az egy alkalom várható költségét az egyéb rovatba kérjük beírni </w:t>
      </w:r>
    </w:p>
    <w:p w:rsidR="00DF67E0" w:rsidRDefault="00DF67E0" w:rsidP="00DF67E0">
      <w:pPr>
        <w:numPr>
          <w:ilvl w:val="1"/>
          <w:numId w:val="1"/>
        </w:numPr>
        <w:spacing w:line="312" w:lineRule="atLeast"/>
        <w:ind w:left="720"/>
      </w:pPr>
      <w:r>
        <w:object w:dxaOrig="225" w:dyaOrig="225">
          <v:shape id="_x0000_i1196" type="#_x0000_t75" style="width:18pt;height:15.6pt" o:ole="">
            <v:imagedata r:id="rId10" o:title=""/>
          </v:shape>
          <w:control r:id="rId91" w:name="DefaultOcxName81" w:shapeid="_x0000_i1196"/>
        </w:object>
      </w:r>
      <w:r>
        <w:t xml:space="preserve">Egyéb: </w:t>
      </w:r>
      <w:r>
        <w:object w:dxaOrig="225" w:dyaOrig="225">
          <v:shape id="_x0000_i1195" type="#_x0000_t75" style="width:55.2pt;height:18pt" o:ole="">
            <v:imagedata r:id="rId79" o:title=""/>
          </v:shape>
          <w:control r:id="rId92" w:name="DefaultOcxName82" w:shapeid="_x0000_i1195"/>
        </w:object>
      </w: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Kijelentem, hogy szándékom szerint a tervezett nyolc alkalmon részt veszek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 xml:space="preserve">Jó lenne, ha olyan ember kapcsolódna a szervezetfejlesztéshez, aki vállalni tudja a teljes folyamatban </w:t>
      </w:r>
      <w:proofErr w:type="spellStart"/>
      <w:r>
        <w:rPr>
          <w:color w:val="666666"/>
        </w:rPr>
        <w:t>törtönő</w:t>
      </w:r>
      <w:proofErr w:type="spellEnd"/>
      <w:r>
        <w:rPr>
          <w:color w:val="666666"/>
        </w:rPr>
        <w:t xml:space="preserve"> részvételt</w:t>
      </w:r>
    </w:p>
    <w:p w:rsidR="00DF67E0" w:rsidRDefault="00DF67E0" w:rsidP="00DF67E0">
      <w:pPr>
        <w:ind w:left="720"/>
        <w:rPr>
          <w:b/>
          <w:bCs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Köszönjük a jelentkezést és a szervezetfejlesztésben való részvétel szándékát! 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 xml:space="preserve">A jelentkezőknek visszajelzést 2013. november 26-án küldünk, amikor a létszám függvényében a helyet is közölni tudjuk. </w:t>
      </w: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>Kiegészítő üzenetet itt lehet hagyni:</w:t>
      </w:r>
    </w:p>
    <w:p w:rsidR="00DF67E0" w:rsidRDefault="00DF67E0" w:rsidP="00DF67E0">
      <w:pPr>
        <w:ind w:left="720"/>
        <w:rPr>
          <w:color w:val="666666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8568"/>
      </w:tblGrid>
      <w:tr w:rsidR="00DF67E0" w:rsidTr="00DF67E0">
        <w:tc>
          <w:tcPr>
            <w:tcW w:w="9212" w:type="dxa"/>
          </w:tcPr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  <w:p w:rsidR="00DF67E0" w:rsidRDefault="00DF67E0" w:rsidP="00DF67E0">
            <w:pPr>
              <w:rPr>
                <w:color w:val="666666"/>
              </w:rPr>
            </w:pPr>
          </w:p>
        </w:tc>
      </w:tr>
    </w:tbl>
    <w:p w:rsidR="00DF67E0" w:rsidRDefault="00DF67E0" w:rsidP="00DF67E0">
      <w:pPr>
        <w:ind w:left="720"/>
        <w:rPr>
          <w:color w:val="666666"/>
        </w:rPr>
      </w:pPr>
    </w:p>
    <w:p w:rsidR="00DF67E0" w:rsidRDefault="00DF67E0" w:rsidP="00DF67E0">
      <w:pPr>
        <w:ind w:left="720"/>
        <w:rPr>
          <w:b/>
          <w:bCs/>
        </w:rPr>
      </w:pPr>
      <w:r>
        <w:rPr>
          <w:b/>
          <w:bCs/>
        </w:rPr>
        <w:t xml:space="preserve">Jelentkezés leadásának a határideje 2013. november 22-én 24 óráig </w:t>
      </w:r>
      <w:r>
        <w:rPr>
          <w:b/>
          <w:bCs/>
          <w:color w:val="C43B1D"/>
        </w:rPr>
        <w:t>*</w:t>
      </w:r>
    </w:p>
    <w:p w:rsidR="00DF67E0" w:rsidRDefault="00DF67E0" w:rsidP="00DF67E0">
      <w:pPr>
        <w:ind w:left="720"/>
        <w:rPr>
          <w:color w:val="666666"/>
        </w:rPr>
      </w:pPr>
      <w:r>
        <w:rPr>
          <w:color w:val="666666"/>
        </w:rPr>
        <w:t>Jelentkezés dátuma</w:t>
      </w:r>
    </w:p>
    <w:p w:rsidR="00DF67E0" w:rsidRDefault="00DF67E0" w:rsidP="00DF67E0">
      <w:pPr>
        <w:ind w:left="720"/>
        <w:textAlignment w:val="center"/>
      </w:pPr>
      <w:r>
        <w:t xml:space="preserve">. </w:t>
      </w:r>
    </w:p>
    <w:p w:rsidR="00DF67E0" w:rsidRDefault="00DF67E0" w:rsidP="00DF67E0">
      <w:pPr>
        <w:ind w:left="720"/>
        <w:textAlignment w:val="center"/>
      </w:pPr>
      <w:r>
        <w:t xml:space="preserve">: </w:t>
      </w:r>
    </w:p>
    <w:p w:rsidR="00DF67E0" w:rsidRDefault="00DF67E0" w:rsidP="00DF67E0">
      <w:pPr>
        <w:pStyle w:val="z-Akrdvalja"/>
      </w:pPr>
      <w:r>
        <w:t>Az űrlap alja</w:t>
      </w:r>
    </w:p>
    <w:p w:rsidR="00EE2F7D" w:rsidRPr="00F44232" w:rsidRDefault="00EE2F7D" w:rsidP="0089544A">
      <w:pPr>
        <w:spacing w:before="100" w:beforeAutospacing="1" w:after="100" w:afterAutospacing="1"/>
        <w:jc w:val="both"/>
        <w:rPr>
          <w:rFonts w:cs="Arial"/>
        </w:rPr>
      </w:pPr>
    </w:p>
    <w:sectPr w:rsidR="00EE2F7D" w:rsidRPr="00F44232" w:rsidSect="00436916">
      <w:headerReference w:type="default" r:id="rId9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82" w:rsidRDefault="00963C82">
      <w:r>
        <w:separator/>
      </w:r>
    </w:p>
  </w:endnote>
  <w:endnote w:type="continuationSeparator" w:id="0">
    <w:p w:rsidR="00963C82" w:rsidRDefault="0096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82" w:rsidRDefault="00963C82">
      <w:r>
        <w:separator/>
      </w:r>
    </w:p>
  </w:footnote>
  <w:footnote w:type="continuationSeparator" w:id="0">
    <w:p w:rsidR="00963C82" w:rsidRDefault="00963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1646"/>
      <w:gridCol w:w="7642"/>
    </w:tblGrid>
    <w:tr w:rsidR="004117FA" w:rsidRPr="0040076F" w:rsidTr="0040076F">
      <w:tc>
        <w:tcPr>
          <w:tcW w:w="1548" w:type="dxa"/>
        </w:tcPr>
        <w:p w:rsidR="004117FA" w:rsidRPr="0040076F" w:rsidRDefault="00D1761B">
          <w:pPr>
            <w:pStyle w:val="lfej"/>
            <w:rPr>
              <w:rFonts w:ascii="Old English Text MT" w:hAnsi="Old English Text MT"/>
            </w:rPr>
          </w:pPr>
          <w:r w:rsidRPr="00D1761B">
            <w:rPr>
              <w:rFonts w:ascii="Old English Text MT" w:hAnsi="Old English Text M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4pt;height:54pt">
                <v:imagedata r:id="rId1" o:title=""/>
              </v:shape>
            </w:pict>
          </w:r>
        </w:p>
      </w:tc>
      <w:tc>
        <w:tcPr>
          <w:tcW w:w="7664" w:type="dxa"/>
        </w:tcPr>
        <w:p w:rsidR="004117FA" w:rsidRPr="0040076F" w:rsidRDefault="004117FA" w:rsidP="0040076F">
          <w:pPr>
            <w:pStyle w:val="lfej"/>
            <w:jc w:val="center"/>
            <w:rPr>
              <w:rFonts w:ascii="Lucida Calligraphy" w:hAnsi="Lucida Calligraphy"/>
              <w:sz w:val="20"/>
              <w:szCs w:val="20"/>
            </w:rPr>
          </w:pPr>
          <w:r w:rsidRPr="0040076F">
            <w:rPr>
              <w:rFonts w:ascii="Lucida Calligraphy" w:hAnsi="Lucida Calligraphy"/>
              <w:sz w:val="20"/>
              <w:szCs w:val="20"/>
            </w:rPr>
            <w:t>Szociális Szövetkezetek Országos Szövetsége</w:t>
          </w:r>
          <w:r w:rsidR="007D6F2E" w:rsidRPr="0040076F">
            <w:rPr>
              <w:rFonts w:ascii="Lucida Calligraphy" w:hAnsi="Lucida Calligraphy"/>
              <w:sz w:val="20"/>
              <w:szCs w:val="20"/>
            </w:rPr>
            <w:t xml:space="preserve"> (</w:t>
          </w:r>
          <w:proofErr w:type="spellStart"/>
          <w:r w:rsidR="007D6F2E" w:rsidRPr="0040076F">
            <w:rPr>
              <w:rFonts w:ascii="Lucida Calligraphy" w:hAnsi="Lucida Calligraphy"/>
              <w:sz w:val="20"/>
              <w:szCs w:val="20"/>
            </w:rPr>
            <w:t>SzOSzöv</w:t>
          </w:r>
          <w:proofErr w:type="spellEnd"/>
          <w:r w:rsidR="007D6F2E" w:rsidRPr="0040076F">
            <w:rPr>
              <w:rFonts w:ascii="Lucida Calligraphy" w:hAnsi="Lucida Calligraphy"/>
              <w:sz w:val="20"/>
              <w:szCs w:val="20"/>
            </w:rPr>
            <w:t>)</w:t>
          </w:r>
        </w:p>
        <w:p w:rsidR="004117FA" w:rsidRPr="0040076F" w:rsidRDefault="007D6F2E" w:rsidP="0040076F">
          <w:pPr>
            <w:pStyle w:val="lfej"/>
            <w:jc w:val="center"/>
            <w:rPr>
              <w:rFonts w:ascii="Lucida Calligraphy" w:hAnsi="Lucida Calligraphy"/>
              <w:sz w:val="20"/>
              <w:szCs w:val="20"/>
            </w:rPr>
          </w:pPr>
          <w:r w:rsidRPr="0040076F">
            <w:rPr>
              <w:rFonts w:ascii="Lucida Calligraphy" w:hAnsi="Lucida Calligraphy"/>
              <w:sz w:val="20"/>
              <w:szCs w:val="20"/>
            </w:rPr>
            <w:t>1077 Budapest, Wesselényi u. 13.</w:t>
          </w:r>
        </w:p>
        <w:p w:rsidR="004117FA" w:rsidRPr="0040076F" w:rsidRDefault="004117FA" w:rsidP="0040076F">
          <w:pPr>
            <w:pStyle w:val="lfej"/>
            <w:jc w:val="center"/>
            <w:rPr>
              <w:rFonts w:ascii="Lucida Calligraphy" w:hAnsi="Lucida Calligraphy"/>
              <w:sz w:val="20"/>
              <w:szCs w:val="20"/>
            </w:rPr>
          </w:pPr>
          <w:r w:rsidRPr="0040076F">
            <w:rPr>
              <w:rFonts w:ascii="Lucida Calligraphy" w:hAnsi="Lucida Calligraphy"/>
              <w:sz w:val="20"/>
              <w:szCs w:val="20"/>
            </w:rPr>
            <w:t>+36/</w:t>
          </w:r>
          <w:proofErr w:type="gramStart"/>
          <w:r w:rsidRPr="0040076F">
            <w:rPr>
              <w:rFonts w:ascii="Lucida Calligraphy" w:hAnsi="Lucida Calligraphy"/>
              <w:sz w:val="20"/>
              <w:szCs w:val="20"/>
            </w:rPr>
            <w:t>309-410-329  e-mail</w:t>
          </w:r>
          <w:proofErr w:type="gramEnd"/>
          <w:r w:rsidRPr="0040076F">
            <w:rPr>
              <w:rFonts w:ascii="Lucida Calligraphy" w:hAnsi="Lucida Calligraphy"/>
              <w:sz w:val="20"/>
              <w:szCs w:val="20"/>
            </w:rPr>
            <w:t xml:space="preserve">: </w:t>
          </w:r>
          <w:hyperlink r:id="rId2" w:history="1">
            <w:r w:rsidR="004C12D1" w:rsidRPr="0040076F">
              <w:rPr>
                <w:rFonts w:ascii="Lucida Calligraphy" w:hAnsi="Lucida Calligraphy"/>
                <w:sz w:val="20"/>
                <w:szCs w:val="20"/>
              </w:rPr>
              <w:t>szoszov@gmail.com</w:t>
            </w:r>
          </w:hyperlink>
        </w:p>
        <w:p w:rsidR="004C12D1" w:rsidRPr="0040076F" w:rsidRDefault="00D1761B" w:rsidP="0040076F">
          <w:pPr>
            <w:pStyle w:val="lfej"/>
            <w:jc w:val="center"/>
            <w:rPr>
              <w:rFonts w:ascii="Old English Text MT" w:hAnsi="Old English Text MT"/>
            </w:rPr>
          </w:pPr>
          <w:hyperlink r:id="rId3" w:history="1">
            <w:r w:rsidR="004C12D1" w:rsidRPr="0040076F">
              <w:rPr>
                <w:rFonts w:ascii="Lucida Calligraphy" w:hAnsi="Lucida Calligraphy"/>
                <w:sz w:val="20"/>
                <w:szCs w:val="20"/>
              </w:rPr>
              <w:t>http://szoszov.hu</w:t>
            </w:r>
          </w:hyperlink>
          <w:r w:rsidR="004C12D1" w:rsidRPr="0040076F">
            <w:rPr>
              <w:rFonts w:ascii="Lucida Calligraphy" w:hAnsi="Lucida Calligraphy"/>
              <w:sz w:val="20"/>
              <w:szCs w:val="20"/>
            </w:rPr>
            <w:t xml:space="preserve"> </w:t>
          </w:r>
        </w:p>
      </w:tc>
    </w:tr>
  </w:tbl>
  <w:p w:rsidR="004117FA" w:rsidRPr="004117FA" w:rsidRDefault="004117FA">
    <w:pPr>
      <w:pStyle w:val="lfej"/>
      <w:rPr>
        <w:rFonts w:ascii="Old English Text MT" w:hAnsi="Old English Text M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ACF"/>
    <w:multiLevelType w:val="multilevel"/>
    <w:tmpl w:val="AC74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NotTrackMoves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C6"/>
    <w:rsid w:val="000121AF"/>
    <w:rsid w:val="0001266F"/>
    <w:rsid w:val="00013715"/>
    <w:rsid w:val="00023E73"/>
    <w:rsid w:val="00030852"/>
    <w:rsid w:val="00033851"/>
    <w:rsid w:val="00035B78"/>
    <w:rsid w:val="000419A0"/>
    <w:rsid w:val="00072E8B"/>
    <w:rsid w:val="00073044"/>
    <w:rsid w:val="00074D5F"/>
    <w:rsid w:val="0007639B"/>
    <w:rsid w:val="0007657C"/>
    <w:rsid w:val="0008287C"/>
    <w:rsid w:val="00084272"/>
    <w:rsid w:val="000861DE"/>
    <w:rsid w:val="00093A85"/>
    <w:rsid w:val="000A36EB"/>
    <w:rsid w:val="000B3371"/>
    <w:rsid w:val="000C09EE"/>
    <w:rsid w:val="000C1591"/>
    <w:rsid w:val="000C2A85"/>
    <w:rsid w:val="000C4A56"/>
    <w:rsid w:val="000C71FC"/>
    <w:rsid w:val="000D661C"/>
    <w:rsid w:val="0010793E"/>
    <w:rsid w:val="00113EB0"/>
    <w:rsid w:val="00114273"/>
    <w:rsid w:val="00115489"/>
    <w:rsid w:val="0012223B"/>
    <w:rsid w:val="001338F5"/>
    <w:rsid w:val="001420B7"/>
    <w:rsid w:val="001544F1"/>
    <w:rsid w:val="00164999"/>
    <w:rsid w:val="001717EB"/>
    <w:rsid w:val="001726E3"/>
    <w:rsid w:val="00177CC1"/>
    <w:rsid w:val="001809E1"/>
    <w:rsid w:val="0018149D"/>
    <w:rsid w:val="0018727B"/>
    <w:rsid w:val="001B1D78"/>
    <w:rsid w:val="001B6D1D"/>
    <w:rsid w:val="001C6319"/>
    <w:rsid w:val="001C6B64"/>
    <w:rsid w:val="001C7B39"/>
    <w:rsid w:val="001D0736"/>
    <w:rsid w:val="001D3D44"/>
    <w:rsid w:val="001D55BB"/>
    <w:rsid w:val="001D706A"/>
    <w:rsid w:val="001E43C7"/>
    <w:rsid w:val="001F7012"/>
    <w:rsid w:val="002018AE"/>
    <w:rsid w:val="00203F9B"/>
    <w:rsid w:val="00210067"/>
    <w:rsid w:val="00213800"/>
    <w:rsid w:val="002269AD"/>
    <w:rsid w:val="00242D91"/>
    <w:rsid w:val="0024541D"/>
    <w:rsid w:val="00264FD8"/>
    <w:rsid w:val="002673B6"/>
    <w:rsid w:val="00270DB3"/>
    <w:rsid w:val="00290032"/>
    <w:rsid w:val="002904D2"/>
    <w:rsid w:val="002A2D62"/>
    <w:rsid w:val="002A4A5E"/>
    <w:rsid w:val="002B59D9"/>
    <w:rsid w:val="002C075F"/>
    <w:rsid w:val="002D4478"/>
    <w:rsid w:val="002D64C4"/>
    <w:rsid w:val="002E6565"/>
    <w:rsid w:val="002E69D4"/>
    <w:rsid w:val="00303C7E"/>
    <w:rsid w:val="00304C06"/>
    <w:rsid w:val="00305AA9"/>
    <w:rsid w:val="00305C7A"/>
    <w:rsid w:val="00305F03"/>
    <w:rsid w:val="00314E14"/>
    <w:rsid w:val="00314F92"/>
    <w:rsid w:val="0031560C"/>
    <w:rsid w:val="003213DE"/>
    <w:rsid w:val="00322121"/>
    <w:rsid w:val="0032517A"/>
    <w:rsid w:val="00327ECB"/>
    <w:rsid w:val="003459F7"/>
    <w:rsid w:val="00351650"/>
    <w:rsid w:val="00352AA5"/>
    <w:rsid w:val="003537AC"/>
    <w:rsid w:val="003553B1"/>
    <w:rsid w:val="00377796"/>
    <w:rsid w:val="00384307"/>
    <w:rsid w:val="00393F74"/>
    <w:rsid w:val="003A12E2"/>
    <w:rsid w:val="003C7F5D"/>
    <w:rsid w:val="003F01FE"/>
    <w:rsid w:val="003F4744"/>
    <w:rsid w:val="003F4BF6"/>
    <w:rsid w:val="003F69BE"/>
    <w:rsid w:val="0040076F"/>
    <w:rsid w:val="004117FA"/>
    <w:rsid w:val="00414934"/>
    <w:rsid w:val="00416C63"/>
    <w:rsid w:val="004174D4"/>
    <w:rsid w:val="004227FD"/>
    <w:rsid w:val="00425521"/>
    <w:rsid w:val="00436916"/>
    <w:rsid w:val="004521A3"/>
    <w:rsid w:val="004607B2"/>
    <w:rsid w:val="00471D34"/>
    <w:rsid w:val="004723A9"/>
    <w:rsid w:val="004739A3"/>
    <w:rsid w:val="00473CBA"/>
    <w:rsid w:val="00473F1C"/>
    <w:rsid w:val="00482EF9"/>
    <w:rsid w:val="00486309"/>
    <w:rsid w:val="004873C0"/>
    <w:rsid w:val="00497FB5"/>
    <w:rsid w:val="004A2FA8"/>
    <w:rsid w:val="004B3FFD"/>
    <w:rsid w:val="004B4499"/>
    <w:rsid w:val="004B6AB8"/>
    <w:rsid w:val="004B6F55"/>
    <w:rsid w:val="004C12D1"/>
    <w:rsid w:val="004C5820"/>
    <w:rsid w:val="004D18E3"/>
    <w:rsid w:val="004D2BB4"/>
    <w:rsid w:val="004D5AD7"/>
    <w:rsid w:val="004E139E"/>
    <w:rsid w:val="004E1FB8"/>
    <w:rsid w:val="004E675D"/>
    <w:rsid w:val="004E7C1A"/>
    <w:rsid w:val="004F58EC"/>
    <w:rsid w:val="00505284"/>
    <w:rsid w:val="005108A3"/>
    <w:rsid w:val="0051204D"/>
    <w:rsid w:val="00515702"/>
    <w:rsid w:val="00521B45"/>
    <w:rsid w:val="005250C2"/>
    <w:rsid w:val="005253E5"/>
    <w:rsid w:val="00530E0A"/>
    <w:rsid w:val="005475FC"/>
    <w:rsid w:val="00550004"/>
    <w:rsid w:val="005540C0"/>
    <w:rsid w:val="00555E19"/>
    <w:rsid w:val="0056632E"/>
    <w:rsid w:val="005858F6"/>
    <w:rsid w:val="005979B3"/>
    <w:rsid w:val="005A3209"/>
    <w:rsid w:val="005A3B20"/>
    <w:rsid w:val="005C2089"/>
    <w:rsid w:val="005E550C"/>
    <w:rsid w:val="005F0FCE"/>
    <w:rsid w:val="005F414D"/>
    <w:rsid w:val="005F5F12"/>
    <w:rsid w:val="0061239F"/>
    <w:rsid w:val="006204DC"/>
    <w:rsid w:val="0062403B"/>
    <w:rsid w:val="00625180"/>
    <w:rsid w:val="00625526"/>
    <w:rsid w:val="0063312C"/>
    <w:rsid w:val="00636B04"/>
    <w:rsid w:val="00646588"/>
    <w:rsid w:val="00651A8E"/>
    <w:rsid w:val="00655A01"/>
    <w:rsid w:val="0066725A"/>
    <w:rsid w:val="00692ED1"/>
    <w:rsid w:val="00695CCA"/>
    <w:rsid w:val="006B125C"/>
    <w:rsid w:val="006B280C"/>
    <w:rsid w:val="006B4C92"/>
    <w:rsid w:val="006B78C8"/>
    <w:rsid w:val="006C6456"/>
    <w:rsid w:val="006D15CA"/>
    <w:rsid w:val="006D4C4B"/>
    <w:rsid w:val="006E3E4B"/>
    <w:rsid w:val="007008C1"/>
    <w:rsid w:val="00701453"/>
    <w:rsid w:val="007063AC"/>
    <w:rsid w:val="007140DE"/>
    <w:rsid w:val="00715F98"/>
    <w:rsid w:val="00720887"/>
    <w:rsid w:val="00721094"/>
    <w:rsid w:val="0072624E"/>
    <w:rsid w:val="00730D8A"/>
    <w:rsid w:val="00730DDF"/>
    <w:rsid w:val="00742B44"/>
    <w:rsid w:val="00743B17"/>
    <w:rsid w:val="00745B19"/>
    <w:rsid w:val="00746D1F"/>
    <w:rsid w:val="0075592E"/>
    <w:rsid w:val="0076333A"/>
    <w:rsid w:val="007715C8"/>
    <w:rsid w:val="00785CEB"/>
    <w:rsid w:val="00786233"/>
    <w:rsid w:val="0078630D"/>
    <w:rsid w:val="007A54F8"/>
    <w:rsid w:val="007A5FBE"/>
    <w:rsid w:val="007A7F8E"/>
    <w:rsid w:val="007B7D48"/>
    <w:rsid w:val="007D0E95"/>
    <w:rsid w:val="007D6F2E"/>
    <w:rsid w:val="007F3C04"/>
    <w:rsid w:val="007F48B3"/>
    <w:rsid w:val="0080297C"/>
    <w:rsid w:val="00812737"/>
    <w:rsid w:val="00833397"/>
    <w:rsid w:val="00835B2D"/>
    <w:rsid w:val="008500E0"/>
    <w:rsid w:val="00855221"/>
    <w:rsid w:val="00862807"/>
    <w:rsid w:val="00865565"/>
    <w:rsid w:val="00873E87"/>
    <w:rsid w:val="00876694"/>
    <w:rsid w:val="00880AF2"/>
    <w:rsid w:val="00892FEC"/>
    <w:rsid w:val="00894D6A"/>
    <w:rsid w:val="0089544A"/>
    <w:rsid w:val="008A71B5"/>
    <w:rsid w:val="008B3751"/>
    <w:rsid w:val="008B3B6B"/>
    <w:rsid w:val="008D0B32"/>
    <w:rsid w:val="008E79F3"/>
    <w:rsid w:val="008F4AF2"/>
    <w:rsid w:val="00932F09"/>
    <w:rsid w:val="00934993"/>
    <w:rsid w:val="00945B63"/>
    <w:rsid w:val="0096172C"/>
    <w:rsid w:val="00963C82"/>
    <w:rsid w:val="00967469"/>
    <w:rsid w:val="0097603A"/>
    <w:rsid w:val="009830B9"/>
    <w:rsid w:val="00992482"/>
    <w:rsid w:val="009A2DB9"/>
    <w:rsid w:val="009A3EFA"/>
    <w:rsid w:val="009A52E0"/>
    <w:rsid w:val="009B3666"/>
    <w:rsid w:val="009C486E"/>
    <w:rsid w:val="009C4A8A"/>
    <w:rsid w:val="009D65D2"/>
    <w:rsid w:val="009E7819"/>
    <w:rsid w:val="00A01195"/>
    <w:rsid w:val="00A12876"/>
    <w:rsid w:val="00A2272E"/>
    <w:rsid w:val="00A27CB0"/>
    <w:rsid w:val="00A41637"/>
    <w:rsid w:val="00A4688C"/>
    <w:rsid w:val="00A46C36"/>
    <w:rsid w:val="00A50A5D"/>
    <w:rsid w:val="00A736FB"/>
    <w:rsid w:val="00A740E4"/>
    <w:rsid w:val="00A87B9E"/>
    <w:rsid w:val="00AB4737"/>
    <w:rsid w:val="00AB4779"/>
    <w:rsid w:val="00AC4F02"/>
    <w:rsid w:val="00AD34DE"/>
    <w:rsid w:val="00AE08E5"/>
    <w:rsid w:val="00AE2865"/>
    <w:rsid w:val="00AF6C69"/>
    <w:rsid w:val="00B171BC"/>
    <w:rsid w:val="00B260FC"/>
    <w:rsid w:val="00B3032F"/>
    <w:rsid w:val="00B3174D"/>
    <w:rsid w:val="00B33EF9"/>
    <w:rsid w:val="00B34E21"/>
    <w:rsid w:val="00B359E3"/>
    <w:rsid w:val="00B805E1"/>
    <w:rsid w:val="00B83D68"/>
    <w:rsid w:val="00BA1FA1"/>
    <w:rsid w:val="00BA2C5C"/>
    <w:rsid w:val="00BE2024"/>
    <w:rsid w:val="00BE72E8"/>
    <w:rsid w:val="00BF1520"/>
    <w:rsid w:val="00C137C3"/>
    <w:rsid w:val="00C21C09"/>
    <w:rsid w:val="00C22C62"/>
    <w:rsid w:val="00C34114"/>
    <w:rsid w:val="00C429B5"/>
    <w:rsid w:val="00C46DD0"/>
    <w:rsid w:val="00C73D93"/>
    <w:rsid w:val="00C76D53"/>
    <w:rsid w:val="00C86486"/>
    <w:rsid w:val="00C951C4"/>
    <w:rsid w:val="00CA1473"/>
    <w:rsid w:val="00CA5204"/>
    <w:rsid w:val="00CB0F5B"/>
    <w:rsid w:val="00CC0328"/>
    <w:rsid w:val="00CC2C76"/>
    <w:rsid w:val="00CC31A0"/>
    <w:rsid w:val="00CD6EBD"/>
    <w:rsid w:val="00D00AA7"/>
    <w:rsid w:val="00D13720"/>
    <w:rsid w:val="00D14A6D"/>
    <w:rsid w:val="00D1761B"/>
    <w:rsid w:val="00D2082F"/>
    <w:rsid w:val="00D3232C"/>
    <w:rsid w:val="00D37167"/>
    <w:rsid w:val="00D44215"/>
    <w:rsid w:val="00D51F37"/>
    <w:rsid w:val="00D54002"/>
    <w:rsid w:val="00D54905"/>
    <w:rsid w:val="00D61038"/>
    <w:rsid w:val="00D62939"/>
    <w:rsid w:val="00D65B59"/>
    <w:rsid w:val="00D73AFE"/>
    <w:rsid w:val="00DA0BFB"/>
    <w:rsid w:val="00DA1B0D"/>
    <w:rsid w:val="00DA2B89"/>
    <w:rsid w:val="00DB4DA7"/>
    <w:rsid w:val="00DB51B3"/>
    <w:rsid w:val="00DB7E3A"/>
    <w:rsid w:val="00DC1CF9"/>
    <w:rsid w:val="00DD2D26"/>
    <w:rsid w:val="00DD2D7D"/>
    <w:rsid w:val="00DD76CE"/>
    <w:rsid w:val="00DF36C5"/>
    <w:rsid w:val="00DF5D94"/>
    <w:rsid w:val="00DF67E0"/>
    <w:rsid w:val="00E002F8"/>
    <w:rsid w:val="00E15727"/>
    <w:rsid w:val="00E278C5"/>
    <w:rsid w:val="00E34097"/>
    <w:rsid w:val="00E432FD"/>
    <w:rsid w:val="00E462AD"/>
    <w:rsid w:val="00E528A7"/>
    <w:rsid w:val="00E6436D"/>
    <w:rsid w:val="00E668C6"/>
    <w:rsid w:val="00E80AA1"/>
    <w:rsid w:val="00E87CB0"/>
    <w:rsid w:val="00E9120B"/>
    <w:rsid w:val="00EA0D94"/>
    <w:rsid w:val="00EA1772"/>
    <w:rsid w:val="00EA7AD9"/>
    <w:rsid w:val="00EC475E"/>
    <w:rsid w:val="00ED4835"/>
    <w:rsid w:val="00ED50AC"/>
    <w:rsid w:val="00ED7AD1"/>
    <w:rsid w:val="00EE2F7D"/>
    <w:rsid w:val="00EE3C99"/>
    <w:rsid w:val="00EE7A60"/>
    <w:rsid w:val="00EF660C"/>
    <w:rsid w:val="00F05209"/>
    <w:rsid w:val="00F07BCA"/>
    <w:rsid w:val="00F11A9A"/>
    <w:rsid w:val="00F150A5"/>
    <w:rsid w:val="00F51D6B"/>
    <w:rsid w:val="00F55F1F"/>
    <w:rsid w:val="00F5773E"/>
    <w:rsid w:val="00F721B6"/>
    <w:rsid w:val="00F8239E"/>
    <w:rsid w:val="00F870E4"/>
    <w:rsid w:val="00F914FF"/>
    <w:rsid w:val="00FB2565"/>
    <w:rsid w:val="00FD1CB4"/>
    <w:rsid w:val="00FD43F0"/>
    <w:rsid w:val="00FD64B3"/>
    <w:rsid w:val="00FE3F50"/>
    <w:rsid w:val="00FE5953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6916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F67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117F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17F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1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4C12D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77CC1"/>
    <w:pPr>
      <w:spacing w:before="100" w:beforeAutospacing="1" w:after="100" w:afterAutospacing="1"/>
    </w:pPr>
  </w:style>
  <w:style w:type="paragraph" w:customStyle="1" w:styleId="tblzattartalom0">
    <w:name w:val="tblzattartalom0"/>
    <w:basedOn w:val="Norml"/>
    <w:rsid w:val="00EE2F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2">
    <w:name w:val="Body Text 2"/>
    <w:basedOn w:val="Norml"/>
    <w:link w:val="Szvegtrzs2Char"/>
    <w:rsid w:val="00EE2F7D"/>
    <w:pPr>
      <w:spacing w:before="100" w:beforeAutospacing="1" w:after="100" w:afterAutospacing="1"/>
    </w:pPr>
    <w:rPr>
      <w:rFonts w:ascii="Arial" w:hAnsi="Arial" w:cs="Arial"/>
      <w:color w:val="FF0000"/>
      <w:szCs w:val="22"/>
    </w:rPr>
  </w:style>
  <w:style w:type="character" w:customStyle="1" w:styleId="Szvegtrzs2Char">
    <w:name w:val="Szövegtörzs 2 Char"/>
    <w:basedOn w:val="Bekezdsalapbettpusa"/>
    <w:link w:val="Szvegtrzs2"/>
    <w:rsid w:val="00EE2F7D"/>
    <w:rPr>
      <w:rFonts w:ascii="Arial" w:hAnsi="Arial" w:cs="Arial"/>
      <w:color w:val="FF0000"/>
      <w:sz w:val="24"/>
      <w:szCs w:val="22"/>
    </w:rPr>
  </w:style>
  <w:style w:type="character" w:customStyle="1" w:styleId="Cmsor1Char">
    <w:name w:val="Címsor 1 Char"/>
    <w:basedOn w:val="Bekezdsalapbettpusa"/>
    <w:link w:val="Cmsor1"/>
    <w:uiPriority w:val="9"/>
    <w:rsid w:val="00DF67E0"/>
    <w:rPr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DF67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DF67E0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DF67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DF67E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214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9528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3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25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8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6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841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723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3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221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39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9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3004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745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0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4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452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0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3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05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038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411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7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270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4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012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0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532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26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73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360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2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48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503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3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392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991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5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780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502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239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4021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1462">
                                      <w:marLeft w:val="36"/>
                                      <w:marRight w:val="36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8364">
                                          <w:marLeft w:val="36"/>
                                          <w:marRight w:val="36"/>
                                          <w:marTop w:val="48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7" Type="http://schemas.openxmlformats.org/officeDocument/2006/relationships/hyperlink" Target="https://docs.google.com/forms/d/1gk23rb6BUw6ySB8CSMYSu5PsHaLVbo5DOo7rxU9AWY4/viewform" TargetMode="External"/><Relationship Id="rId71" Type="http://schemas.openxmlformats.org/officeDocument/2006/relationships/control" Target="activeX/activeX61.xml"/><Relationship Id="rId92" Type="http://schemas.openxmlformats.org/officeDocument/2006/relationships/control" Target="activeX/activeX8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image" Target="media/image3.wmf"/><Relationship Id="rId87" Type="http://schemas.openxmlformats.org/officeDocument/2006/relationships/control" Target="activeX/activeX76.xml"/><Relationship Id="rId5" Type="http://schemas.openxmlformats.org/officeDocument/2006/relationships/footnotes" Target="footnote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1.xml"/><Relationship Id="rId90" Type="http://schemas.openxmlformats.org/officeDocument/2006/relationships/control" Target="activeX/activeX79.xml"/><Relationship Id="rId95" Type="http://schemas.openxmlformats.org/officeDocument/2006/relationships/theme" Target="theme/theme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1.png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gk23rb6BUw6ySB8CSMYSu5PsHaLVbo5DOo7rxU9AWY4/viewfor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zoszov.hu" TargetMode="External"/><Relationship Id="rId2" Type="http://schemas.openxmlformats.org/officeDocument/2006/relationships/hyperlink" Target="mailto:szoszov@gmail.com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hma\AppData\Roaming\Microsoft\Templates\Szosz&#246;v_arany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Szoszöv_arany</Template>
  <TotalTime>627</TotalTime>
  <Pages>7</Pages>
  <Words>1064</Words>
  <Characters>10989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12029</CharactersWithSpaces>
  <SharedDoc>false</SharedDoc>
  <HLinks>
    <vt:vector size="12" baseType="variant"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http://szoszov.hu/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mailto:szoszov@gmail.com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hohma</dc:creator>
  <cp:lastModifiedBy>hohma</cp:lastModifiedBy>
  <cp:revision>14</cp:revision>
  <cp:lastPrinted>2010-05-24T09:18:00Z</cp:lastPrinted>
  <dcterms:created xsi:type="dcterms:W3CDTF">2013-11-15T11:26:00Z</dcterms:created>
  <dcterms:modified xsi:type="dcterms:W3CDTF">2013-11-16T00:19:00Z</dcterms:modified>
</cp:coreProperties>
</file>